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62" w:rsidRDefault="00CF2F62" w:rsidP="00CF2F62">
      <w:pPr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324A4">
        <w:rPr>
          <w:rFonts w:ascii="黑体" w:eastAsia="黑体" w:hAnsi="黑体" w:cs="黑体" w:hint="eastAsia"/>
          <w:sz w:val="32"/>
          <w:szCs w:val="32"/>
        </w:rPr>
        <w:t>：</w:t>
      </w:r>
    </w:p>
    <w:p w:rsidR="00CF2F62" w:rsidRDefault="00CF2F62" w:rsidP="00CF2F62">
      <w:pPr>
        <w:jc w:val="center"/>
        <w:rPr>
          <w:rFonts w:ascii="黑体" w:eastAsia="黑体" w:hAnsi="仿宋"/>
          <w:sz w:val="36"/>
          <w:szCs w:val="36"/>
        </w:rPr>
      </w:pPr>
      <w:bookmarkStart w:id="0" w:name="_GoBack"/>
      <w:r>
        <w:rPr>
          <w:rFonts w:ascii="黑体" w:eastAsia="黑体" w:hAnsi="仿宋" w:hint="eastAsia"/>
          <w:sz w:val="36"/>
          <w:szCs w:val="36"/>
        </w:rPr>
        <w:t>中国同位素与辐射行业协会团体标准</w:t>
      </w:r>
      <w:r w:rsidR="00EE6F4A">
        <w:rPr>
          <w:rFonts w:ascii="黑体" w:eastAsia="黑体" w:hAnsi="仿宋" w:hint="eastAsia"/>
          <w:sz w:val="36"/>
          <w:szCs w:val="36"/>
        </w:rPr>
        <w:t>立项申报</w:t>
      </w:r>
      <w:r w:rsidR="00EE6F4A">
        <w:rPr>
          <w:rFonts w:ascii="黑体" w:eastAsia="黑体" w:hAnsi="仿宋"/>
          <w:sz w:val="36"/>
          <w:szCs w:val="36"/>
        </w:rPr>
        <w:t>书</w:t>
      </w:r>
    </w:p>
    <w:bookmarkEnd w:id="0"/>
    <w:p w:rsidR="00D324A4" w:rsidRDefault="00D324A4" w:rsidP="00CF2F62">
      <w:pPr>
        <w:jc w:val="left"/>
        <w:rPr>
          <w:rFonts w:asciiTheme="minorEastAsia" w:eastAsiaTheme="minorEastAsia" w:hAnsiTheme="minorEastAsia" w:cstheme="minorEastAsia"/>
        </w:rPr>
      </w:pPr>
    </w:p>
    <w:p w:rsidR="00CF2F62" w:rsidRDefault="00641B5E" w:rsidP="00CF2F62">
      <w:pPr>
        <w:jc w:val="left"/>
        <w:rPr>
          <w:rFonts w:ascii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申报</w:t>
      </w:r>
      <w:r w:rsidR="00CF2F62">
        <w:rPr>
          <w:rFonts w:asciiTheme="minorEastAsia" w:eastAsiaTheme="minorEastAsia" w:hAnsiTheme="minorEastAsia" w:cstheme="minorEastAsia" w:hint="eastAsia"/>
        </w:rPr>
        <w:t>单位(盖章):</w:t>
      </w:r>
    </w:p>
    <w:tbl>
      <w:tblPr>
        <w:tblpPr w:leftFromText="180" w:rightFromText="180" w:vertAnchor="text" w:horzAnchor="margin" w:tblpY="209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256"/>
        <w:gridCol w:w="1420"/>
        <w:gridCol w:w="1554"/>
        <w:gridCol w:w="1095"/>
        <w:gridCol w:w="1988"/>
      </w:tblGrid>
      <w:tr w:rsidR="00CF2F62" w:rsidTr="002D0BC0">
        <w:tc>
          <w:tcPr>
            <w:tcW w:w="1584" w:type="dxa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项目名称</w:t>
            </w:r>
          </w:p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（中文）</w:t>
            </w:r>
          </w:p>
        </w:tc>
        <w:tc>
          <w:tcPr>
            <w:tcW w:w="7313" w:type="dxa"/>
            <w:gridSpan w:val="5"/>
          </w:tcPr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</w:tr>
      <w:tr w:rsidR="00CF2F62" w:rsidTr="002D0BC0">
        <w:tc>
          <w:tcPr>
            <w:tcW w:w="1584" w:type="dxa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项目名称</w:t>
            </w:r>
          </w:p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（英文）</w:t>
            </w:r>
          </w:p>
        </w:tc>
        <w:tc>
          <w:tcPr>
            <w:tcW w:w="7313" w:type="dxa"/>
            <w:gridSpan w:val="5"/>
          </w:tcPr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</w:tr>
      <w:tr w:rsidR="00CF2F62" w:rsidTr="00D324A4">
        <w:trPr>
          <w:trHeight w:val="377"/>
        </w:trPr>
        <w:tc>
          <w:tcPr>
            <w:tcW w:w="1584" w:type="dxa"/>
            <w:vAlign w:val="center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制定或修订</w:t>
            </w:r>
          </w:p>
        </w:tc>
        <w:tc>
          <w:tcPr>
            <w:tcW w:w="2676" w:type="dxa"/>
            <w:gridSpan w:val="2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□制定    □修订</w:t>
            </w:r>
          </w:p>
        </w:tc>
        <w:tc>
          <w:tcPr>
            <w:tcW w:w="1554" w:type="dxa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标准类别</w:t>
            </w:r>
          </w:p>
        </w:tc>
        <w:tc>
          <w:tcPr>
            <w:tcW w:w="3083" w:type="dxa"/>
            <w:gridSpan w:val="2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□技术类 □基础类 □服务类</w:t>
            </w:r>
          </w:p>
        </w:tc>
      </w:tr>
      <w:tr w:rsidR="00CF2F62" w:rsidTr="00D324A4">
        <w:trPr>
          <w:trHeight w:val="818"/>
        </w:trPr>
        <w:tc>
          <w:tcPr>
            <w:tcW w:w="1584" w:type="dxa"/>
            <w:vAlign w:val="center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引用国际标准/国家标准(标准编号、名称)</w:t>
            </w:r>
          </w:p>
        </w:tc>
        <w:tc>
          <w:tcPr>
            <w:tcW w:w="4230" w:type="dxa"/>
            <w:gridSpan w:val="3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095" w:type="dxa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项目周期</w:t>
            </w:r>
          </w:p>
        </w:tc>
        <w:tc>
          <w:tcPr>
            <w:tcW w:w="1988" w:type="dxa"/>
            <w:vAlign w:val="center"/>
          </w:tcPr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□ </w:t>
            </w:r>
            <w:r w:rsidR="00641B5E">
              <w:rPr>
                <w:rFonts w:asciiTheme="minorEastAsia" w:eastAsiaTheme="minorEastAsia" w:hAnsiTheme="minorEastAsia" w:cstheme="minorEastAsia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</w:rPr>
              <w:t>个月</w:t>
            </w:r>
          </w:p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□ </w:t>
            </w:r>
            <w:r w:rsidR="00641B5E">
              <w:rPr>
                <w:rFonts w:asciiTheme="minorEastAsia" w:eastAsiaTheme="minorEastAsia" w:hAnsiTheme="minorEastAsia" w:cstheme="minorEastAsia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个月 </w:t>
            </w:r>
          </w:p>
          <w:p w:rsidR="00CF2F62" w:rsidRDefault="00CF2F62" w:rsidP="00641B5E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□ </w:t>
            </w:r>
            <w:r w:rsidR="00641B5E">
              <w:rPr>
                <w:rFonts w:asciiTheme="minorEastAsia" w:eastAsiaTheme="minorEastAsia" w:hAnsiTheme="minorEastAsia" w:cstheme="minorEastAsia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个月 </w:t>
            </w:r>
          </w:p>
        </w:tc>
      </w:tr>
      <w:tr w:rsidR="00CF2F62" w:rsidTr="00D324A4">
        <w:trPr>
          <w:trHeight w:val="348"/>
        </w:trPr>
        <w:tc>
          <w:tcPr>
            <w:tcW w:w="1584" w:type="dxa"/>
            <w:vAlign w:val="center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是否涉及专利</w:t>
            </w:r>
          </w:p>
        </w:tc>
        <w:tc>
          <w:tcPr>
            <w:tcW w:w="2676" w:type="dxa"/>
            <w:gridSpan w:val="2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 xml:space="preserve">□是    </w:t>
            </w:r>
            <w:r w:rsidRPr="00E5776F">
              <w:rPr>
                <w:rFonts w:asciiTheme="minorEastAsia" w:eastAsiaTheme="minorEastAsia" w:hAnsiTheme="minorEastAsia" w:cstheme="minorEastAsia" w:hint="eastAsia"/>
                <w:color w:val="FFFFFF" w:themeColor="background1"/>
              </w:rPr>
              <w:t xml:space="preserve"> 1</w:t>
            </w:r>
            <w:r w:rsidRPr="00E5776F">
              <w:rPr>
                <w:rFonts w:asciiTheme="minorEastAsia" w:eastAsiaTheme="minorEastAsia" w:hAnsiTheme="minorEastAsia" w:cstheme="minorEastAsia" w:hint="eastAsia"/>
              </w:rPr>
              <w:t>□否</w:t>
            </w:r>
          </w:p>
        </w:tc>
        <w:tc>
          <w:tcPr>
            <w:tcW w:w="1554" w:type="dxa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专利号及名称</w:t>
            </w:r>
          </w:p>
        </w:tc>
        <w:tc>
          <w:tcPr>
            <w:tcW w:w="3083" w:type="dxa"/>
            <w:gridSpan w:val="2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</w:tr>
      <w:tr w:rsidR="00CF2F62" w:rsidTr="00D324A4">
        <w:trPr>
          <w:trHeight w:val="856"/>
        </w:trPr>
        <w:tc>
          <w:tcPr>
            <w:tcW w:w="1584" w:type="dxa"/>
            <w:vAlign w:val="center"/>
          </w:tcPr>
          <w:p w:rsidR="00CF2F62" w:rsidRDefault="00CF2F62" w:rsidP="00D324A4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主起草单位</w:t>
            </w:r>
          </w:p>
          <w:p w:rsidR="00D324A4" w:rsidRPr="00E5776F" w:rsidRDefault="00D324A4" w:rsidP="00D324A4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（主编</w:t>
            </w:r>
            <w:r>
              <w:rPr>
                <w:rFonts w:asciiTheme="minorEastAsia" w:eastAsiaTheme="minorEastAsia" w:hAnsiTheme="minorEastAsia" w:cstheme="minorEastAsia"/>
              </w:rPr>
              <w:t>单位</w:t>
            </w:r>
            <w:r>
              <w:rPr>
                <w:rFonts w:asciiTheme="minorEastAsia" w:eastAsiaTheme="minorEastAsia" w:hAnsiTheme="minorEastAsia" w:cstheme="minorEastAsia" w:hint="eastAsia"/>
              </w:rPr>
              <w:t>）</w:t>
            </w:r>
          </w:p>
        </w:tc>
        <w:tc>
          <w:tcPr>
            <w:tcW w:w="2676" w:type="dxa"/>
            <w:gridSpan w:val="2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554" w:type="dxa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参编单位</w:t>
            </w:r>
          </w:p>
        </w:tc>
        <w:tc>
          <w:tcPr>
            <w:tcW w:w="3083" w:type="dxa"/>
            <w:gridSpan w:val="2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</w:tr>
      <w:tr w:rsidR="00CF2F62" w:rsidTr="00D324A4">
        <w:trPr>
          <w:trHeight w:val="373"/>
        </w:trPr>
        <w:tc>
          <w:tcPr>
            <w:tcW w:w="1584" w:type="dxa"/>
            <w:vAlign w:val="center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联系人</w:t>
            </w:r>
          </w:p>
        </w:tc>
        <w:tc>
          <w:tcPr>
            <w:tcW w:w="1256" w:type="dxa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420" w:type="dxa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手机/电话</w:t>
            </w:r>
          </w:p>
        </w:tc>
        <w:tc>
          <w:tcPr>
            <w:tcW w:w="1554" w:type="dxa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095" w:type="dxa"/>
            <w:vAlign w:val="center"/>
          </w:tcPr>
          <w:p w:rsidR="00CF2F62" w:rsidRPr="00E5776F" w:rsidRDefault="00CF2F62" w:rsidP="002D0BC0">
            <w:pPr>
              <w:rPr>
                <w:rFonts w:ascii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邮箱</w:t>
            </w:r>
          </w:p>
        </w:tc>
        <w:tc>
          <w:tcPr>
            <w:tcW w:w="1988" w:type="dxa"/>
            <w:vAlign w:val="center"/>
          </w:tcPr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</w:tr>
      <w:tr w:rsidR="00CF2F62" w:rsidTr="00D324A4">
        <w:trPr>
          <w:trHeight w:val="1308"/>
        </w:trPr>
        <w:tc>
          <w:tcPr>
            <w:tcW w:w="1584" w:type="dxa"/>
            <w:vAlign w:val="center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目的</w:t>
            </w:r>
          </w:p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意义</w:t>
            </w:r>
          </w:p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(150字)</w:t>
            </w:r>
          </w:p>
        </w:tc>
        <w:tc>
          <w:tcPr>
            <w:tcW w:w="7313" w:type="dxa"/>
            <w:gridSpan w:val="5"/>
            <w:vAlign w:val="center"/>
          </w:tcPr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</w:tr>
      <w:tr w:rsidR="00CF2F62" w:rsidTr="00D324A4">
        <w:trPr>
          <w:trHeight w:val="2094"/>
        </w:trPr>
        <w:tc>
          <w:tcPr>
            <w:tcW w:w="1584" w:type="dxa"/>
            <w:vAlign w:val="center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范围和</w:t>
            </w:r>
          </w:p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主要内容</w:t>
            </w:r>
          </w:p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（400字）</w:t>
            </w:r>
          </w:p>
        </w:tc>
        <w:tc>
          <w:tcPr>
            <w:tcW w:w="7313" w:type="dxa"/>
            <w:gridSpan w:val="5"/>
            <w:vAlign w:val="center"/>
          </w:tcPr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</w:tr>
      <w:tr w:rsidR="00CF2F62" w:rsidTr="00D324A4">
        <w:trPr>
          <w:trHeight w:val="1772"/>
        </w:trPr>
        <w:tc>
          <w:tcPr>
            <w:tcW w:w="1584" w:type="dxa"/>
            <w:vAlign w:val="center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国内外情况</w:t>
            </w:r>
          </w:p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简要说明</w:t>
            </w:r>
          </w:p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（300字）</w:t>
            </w:r>
          </w:p>
        </w:tc>
        <w:tc>
          <w:tcPr>
            <w:tcW w:w="7313" w:type="dxa"/>
            <w:gridSpan w:val="5"/>
            <w:vAlign w:val="center"/>
          </w:tcPr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</w:tr>
      <w:tr w:rsidR="00CF2F62" w:rsidTr="00D324A4">
        <w:trPr>
          <w:trHeight w:val="1063"/>
        </w:trPr>
        <w:tc>
          <w:tcPr>
            <w:tcW w:w="1584" w:type="dxa"/>
            <w:vAlign w:val="center"/>
          </w:tcPr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项目成本</w:t>
            </w:r>
          </w:p>
          <w:p w:rsidR="00CF2F62" w:rsidRPr="00E5776F" w:rsidRDefault="00CF2F62" w:rsidP="00E5776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预算</w:t>
            </w:r>
          </w:p>
        </w:tc>
        <w:tc>
          <w:tcPr>
            <w:tcW w:w="7313" w:type="dxa"/>
            <w:gridSpan w:val="5"/>
            <w:vAlign w:val="center"/>
          </w:tcPr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主要包括总额、资金来源和成本构成（论证、编制、验证、审定）。</w:t>
            </w:r>
          </w:p>
        </w:tc>
      </w:tr>
      <w:tr w:rsidR="00CF2F62" w:rsidTr="00D324A4">
        <w:trPr>
          <w:trHeight w:val="854"/>
        </w:trPr>
        <w:tc>
          <w:tcPr>
            <w:tcW w:w="1584" w:type="dxa"/>
            <w:vAlign w:val="center"/>
          </w:tcPr>
          <w:p w:rsidR="00CF2F62" w:rsidRPr="00E5776F" w:rsidRDefault="00CF2F62" w:rsidP="00D324A4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E5776F">
              <w:rPr>
                <w:rFonts w:asciiTheme="minorEastAsia" w:eastAsiaTheme="minorEastAsia" w:hAnsiTheme="minorEastAsia" w:cstheme="minorEastAsia" w:hint="eastAsia"/>
              </w:rPr>
              <w:t>备注</w:t>
            </w:r>
          </w:p>
        </w:tc>
        <w:tc>
          <w:tcPr>
            <w:tcW w:w="7313" w:type="dxa"/>
            <w:gridSpan w:val="5"/>
            <w:vAlign w:val="center"/>
          </w:tcPr>
          <w:p w:rsidR="00CF2F62" w:rsidRDefault="00CF2F62" w:rsidP="002D0BC0">
            <w:pPr>
              <w:rPr>
                <w:rFonts w:asciiTheme="minorEastAsia" w:hAnsiTheme="minorEastAsia" w:cstheme="minorEastAsia"/>
              </w:rPr>
            </w:pPr>
          </w:p>
        </w:tc>
      </w:tr>
    </w:tbl>
    <w:p w:rsidR="00B11EB2" w:rsidRPr="00EE6F4A" w:rsidRDefault="00CF2F62" w:rsidP="00EE6F4A">
      <w:pPr>
        <w:rPr>
          <w:rFonts w:ascii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注：如表格空间不足，可另附页。</w:t>
      </w:r>
    </w:p>
    <w:sectPr w:rsidR="00B11EB2" w:rsidRPr="00EE6F4A" w:rsidSect="007E778D">
      <w:footerReference w:type="even" r:id="rId8"/>
      <w:footerReference w:type="default" r:id="rId9"/>
      <w:type w:val="oddPage"/>
      <w:pgSz w:w="11907" w:h="16840"/>
      <w:pgMar w:top="1701" w:right="1474" w:bottom="1701" w:left="1587" w:header="851" w:footer="1361" w:gutter="0"/>
      <w:pgNumType w:fmt="numberInDash"/>
      <w:cols w:space="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5AC" w:rsidRDefault="00A675AC">
      <w:pPr>
        <w:spacing w:line="240" w:lineRule="auto"/>
      </w:pPr>
      <w:r>
        <w:separator/>
      </w:r>
    </w:p>
  </w:endnote>
  <w:endnote w:type="continuationSeparator" w:id="0">
    <w:p w:rsidR="00A675AC" w:rsidRDefault="00A67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A675AC">
    <w:pPr>
      <w:pStyle w:val="a6"/>
      <w:ind w:firstLineChars="100" w:firstLine="280"/>
      <w:jc w:val="both"/>
    </w:pPr>
    <w:r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54" type="#_x0000_t202" style="position:absolute;left:0;text-align:left;margin-left:579.2pt;margin-top:0;width:2in;height:2in;z-index:25166336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B11EB2" w:rsidRDefault="00AC5535">
                <w:pPr>
                  <w:pStyle w:val="a6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340C5E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AB1C3A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  <w:sz w:val="28"/>
      </w:rPr>
      <w:pict>
        <v:shape id="文本框 8" o:spid="_x0000_s2053" type="#_x0000_t202" style="position:absolute;left:0;text-align:left;margin-left:0;margin-top:0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8mw1oYgIAABE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B11EB2" w:rsidRDefault="00B11EB2">
                <w:pPr>
                  <w:pStyle w:val="a6"/>
                </w:pPr>
              </w:p>
            </w:txbxContent>
          </v:textbox>
          <w10:wrap anchorx="margin"/>
        </v:shape>
      </w:pict>
    </w:r>
    <w:r>
      <w:rPr>
        <w:noProof/>
        <w:sz w:val="28"/>
      </w:rPr>
      <w:pict>
        <v:shape id="文本框 3" o:spid="_x0000_s2052" type="#_x0000_t202" style="position:absolute;left:0;text-align:left;margin-left:0;margin-top:0;width:2in;height:2in;z-index:251660288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<v:textbox style="mso-fit-shape-to-text:t" inset="0,0,0,0">
            <w:txbxContent>
              <w:p w:rsidR="00B11EB2" w:rsidRDefault="00B11EB2">
                <w:pPr>
                  <w:pStyle w:val="a6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A675AC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1" type="#_x0000_t202" style="position:absolute;margin-left:579.2pt;margin-top:0;width:2in;height:2in;z-index:251662336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1ZQIAABM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dkp1ZQIAABMFAAAOAAAAAAAAAAAAAAAAAC4CAABkcnMvZTJvRG9j&#10;LnhtbFBLAQItABQABgAIAAAAIQBxqtG51wAAAAUBAAAPAAAAAAAAAAAAAAAAAL8EAABkcnMvZG93&#10;bnJldi54bWxQSwUGAAAAAAQABADzAAAAwwUAAAAA&#10;" filled="f" stroked="f" strokeweight=".5pt">
          <v:textbox style="mso-fit-shape-to-text:t" inset="0,0,0,0">
            <w:txbxContent>
              <w:p w:rsidR="00B11EB2" w:rsidRDefault="00AC5535">
                <w:pPr>
                  <w:pStyle w:val="a6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340C5E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AB1C3A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2" o:spid="_x0000_s2050" type="#_x0000_t202" style="position:absolute;margin-left:0;margin-top:0;width:2in;height:2in;z-index:251659264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mO7BxkAgAAEQUAAA4AAAAAAAAAAAAAAAAALgIAAGRycy9lMm9Eb2Mu&#10;eG1sUEsBAi0AFAAGAAgAAAAhAHGq0bnXAAAABQEAAA8AAAAAAAAAAAAAAAAAvgQAAGRycy9kb3du&#10;cmV2LnhtbFBLBQYAAAAABAAEAPMAAADCBQAAAAA=&#10;" filled="f" stroked="f" strokeweight=".5pt">
          <v:textbox style="mso-fit-shape-to-text:t" inset="0,0,0,0">
            <w:txbxContent>
              <w:p w:rsidR="00B11EB2" w:rsidRDefault="00B11EB2">
                <w:pPr>
                  <w:pStyle w:val="a6"/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文本框 1" o:spid="_x0000_s2049" type="#_x0000_t202" style="position:absolute;margin-left:579.2pt;margin-top:0;width:2in;height:2in;z-index:251658240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iaYwIAABE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EiYmmMCAAARBQAADgAAAAAAAAAAAAAAAAAuAgAAZHJzL2Uyb0RvYy54&#10;bWxQSwECLQAUAAYACAAAACEAcarRudcAAAAFAQAADwAAAAAAAAAAAAAAAAC9BAAAZHJzL2Rvd25y&#10;ZXYueG1sUEsFBgAAAAAEAAQA8wAAAMEFAAAAAA==&#10;" filled="f" stroked="f" strokeweight=".5pt">
          <v:textbox style="mso-fit-shape-to-text:t" inset="0,0,0,0">
            <w:txbxContent>
              <w:p w:rsidR="00B11EB2" w:rsidRDefault="00B11EB2">
                <w:pPr>
                  <w:pStyle w:val="a6"/>
                  <w:rPr>
                    <w:rStyle w:val="a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5AC" w:rsidRDefault="00A675AC">
      <w:pPr>
        <w:spacing w:line="240" w:lineRule="auto"/>
      </w:pPr>
      <w:r>
        <w:separator/>
      </w:r>
    </w:p>
  </w:footnote>
  <w:footnote w:type="continuationSeparator" w:id="0">
    <w:p w:rsidR="00A675AC" w:rsidRDefault="00A675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02A01"/>
    <w:multiLevelType w:val="hybridMultilevel"/>
    <w:tmpl w:val="CC6CEEA6"/>
    <w:lvl w:ilvl="0" w:tplc="FA3EE3A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77CCE8"/>
    <w:multiLevelType w:val="singleLevel"/>
    <w:tmpl w:val="5A77CCE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hideSpellingErrors/>
  <w:hideGrammaticalErrors/>
  <w:attachedTemplate r:id="rId1"/>
  <w:defaultTabStop w:val="424"/>
  <w:doNotHyphenateCaps/>
  <w:evenAndOddHeader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FD"/>
    <w:rsid w:val="000064D5"/>
    <w:rsid w:val="00014ED0"/>
    <w:rsid w:val="000365FF"/>
    <w:rsid w:val="00036A2E"/>
    <w:rsid w:val="0004676B"/>
    <w:rsid w:val="00053F3C"/>
    <w:rsid w:val="00057326"/>
    <w:rsid w:val="00061658"/>
    <w:rsid w:val="00076146"/>
    <w:rsid w:val="000857B5"/>
    <w:rsid w:val="000913F4"/>
    <w:rsid w:val="00093E86"/>
    <w:rsid w:val="000A345D"/>
    <w:rsid w:val="000A6B37"/>
    <w:rsid w:val="000C155F"/>
    <w:rsid w:val="000D5C8B"/>
    <w:rsid w:val="000E31B1"/>
    <w:rsid w:val="000E7506"/>
    <w:rsid w:val="000F422F"/>
    <w:rsid w:val="001149B4"/>
    <w:rsid w:val="0014131F"/>
    <w:rsid w:val="00144088"/>
    <w:rsid w:val="00164B3E"/>
    <w:rsid w:val="00175136"/>
    <w:rsid w:val="001A55FB"/>
    <w:rsid w:val="001C0C25"/>
    <w:rsid w:val="001E2FA7"/>
    <w:rsid w:val="001E35BF"/>
    <w:rsid w:val="002066D8"/>
    <w:rsid w:val="00214CCA"/>
    <w:rsid w:val="0022480D"/>
    <w:rsid w:val="00256CAD"/>
    <w:rsid w:val="0027165C"/>
    <w:rsid w:val="00282AC7"/>
    <w:rsid w:val="00287E00"/>
    <w:rsid w:val="002A32AD"/>
    <w:rsid w:val="002C28C3"/>
    <w:rsid w:val="002C3C24"/>
    <w:rsid w:val="002D626C"/>
    <w:rsid w:val="002F02C3"/>
    <w:rsid w:val="002F2F1C"/>
    <w:rsid w:val="002F5E46"/>
    <w:rsid w:val="003209D4"/>
    <w:rsid w:val="00336415"/>
    <w:rsid w:val="00340063"/>
    <w:rsid w:val="00340C5E"/>
    <w:rsid w:val="00344A9F"/>
    <w:rsid w:val="00356DD5"/>
    <w:rsid w:val="00367CB1"/>
    <w:rsid w:val="00380307"/>
    <w:rsid w:val="003B3488"/>
    <w:rsid w:val="003B3908"/>
    <w:rsid w:val="003B4ED9"/>
    <w:rsid w:val="003C3553"/>
    <w:rsid w:val="003D0306"/>
    <w:rsid w:val="003D50AF"/>
    <w:rsid w:val="003D7909"/>
    <w:rsid w:val="003E2D9D"/>
    <w:rsid w:val="00416A87"/>
    <w:rsid w:val="00427D05"/>
    <w:rsid w:val="00434F5D"/>
    <w:rsid w:val="00436D69"/>
    <w:rsid w:val="00440965"/>
    <w:rsid w:val="00440AB7"/>
    <w:rsid w:val="00452D10"/>
    <w:rsid w:val="00491FB9"/>
    <w:rsid w:val="00492FFA"/>
    <w:rsid w:val="0049718A"/>
    <w:rsid w:val="004A12B1"/>
    <w:rsid w:val="004A36A6"/>
    <w:rsid w:val="004B1790"/>
    <w:rsid w:val="004B25CF"/>
    <w:rsid w:val="004B698D"/>
    <w:rsid w:val="004E6DA2"/>
    <w:rsid w:val="0050675C"/>
    <w:rsid w:val="00516280"/>
    <w:rsid w:val="0052001C"/>
    <w:rsid w:val="00530B9B"/>
    <w:rsid w:val="00530C3F"/>
    <w:rsid w:val="00533820"/>
    <w:rsid w:val="00543F23"/>
    <w:rsid w:val="00544FFA"/>
    <w:rsid w:val="00563776"/>
    <w:rsid w:val="0057015D"/>
    <w:rsid w:val="00574A7D"/>
    <w:rsid w:val="00585AB2"/>
    <w:rsid w:val="00594398"/>
    <w:rsid w:val="005A6F7C"/>
    <w:rsid w:val="005B51C9"/>
    <w:rsid w:val="005C2A29"/>
    <w:rsid w:val="005D1C2B"/>
    <w:rsid w:val="005D6189"/>
    <w:rsid w:val="005E007F"/>
    <w:rsid w:val="005E274E"/>
    <w:rsid w:val="005E3D3E"/>
    <w:rsid w:val="005E4846"/>
    <w:rsid w:val="005F32A1"/>
    <w:rsid w:val="00602C39"/>
    <w:rsid w:val="00605712"/>
    <w:rsid w:val="00635ACD"/>
    <w:rsid w:val="00641B5E"/>
    <w:rsid w:val="00642F69"/>
    <w:rsid w:val="00654463"/>
    <w:rsid w:val="00664561"/>
    <w:rsid w:val="00671026"/>
    <w:rsid w:val="00672BE4"/>
    <w:rsid w:val="006A7BEE"/>
    <w:rsid w:val="006B1AB8"/>
    <w:rsid w:val="006B23B0"/>
    <w:rsid w:val="006E40F7"/>
    <w:rsid w:val="0070111D"/>
    <w:rsid w:val="00705437"/>
    <w:rsid w:val="00717CD5"/>
    <w:rsid w:val="00724143"/>
    <w:rsid w:val="0072612D"/>
    <w:rsid w:val="00757F29"/>
    <w:rsid w:val="00760C60"/>
    <w:rsid w:val="00760ED3"/>
    <w:rsid w:val="007655E5"/>
    <w:rsid w:val="007658F4"/>
    <w:rsid w:val="00772C3E"/>
    <w:rsid w:val="007941C4"/>
    <w:rsid w:val="007A214B"/>
    <w:rsid w:val="007B19A8"/>
    <w:rsid w:val="007B4595"/>
    <w:rsid w:val="007C6C8D"/>
    <w:rsid w:val="007D4688"/>
    <w:rsid w:val="007E3001"/>
    <w:rsid w:val="007E52A2"/>
    <w:rsid w:val="007E778D"/>
    <w:rsid w:val="008037A7"/>
    <w:rsid w:val="00803BD2"/>
    <w:rsid w:val="00814EB9"/>
    <w:rsid w:val="00821F66"/>
    <w:rsid w:val="00834CBA"/>
    <w:rsid w:val="00841720"/>
    <w:rsid w:val="00851704"/>
    <w:rsid w:val="00855E6D"/>
    <w:rsid w:val="008649DE"/>
    <w:rsid w:val="00871C91"/>
    <w:rsid w:val="00883076"/>
    <w:rsid w:val="00892E22"/>
    <w:rsid w:val="008A5BBE"/>
    <w:rsid w:val="008C499C"/>
    <w:rsid w:val="008E1041"/>
    <w:rsid w:val="008E3080"/>
    <w:rsid w:val="00904256"/>
    <w:rsid w:val="00910405"/>
    <w:rsid w:val="00921E13"/>
    <w:rsid w:val="00921EFD"/>
    <w:rsid w:val="00934F50"/>
    <w:rsid w:val="00940B8C"/>
    <w:rsid w:val="00942E54"/>
    <w:rsid w:val="00943BAF"/>
    <w:rsid w:val="009469F3"/>
    <w:rsid w:val="00967D88"/>
    <w:rsid w:val="00976E0E"/>
    <w:rsid w:val="00985167"/>
    <w:rsid w:val="00992691"/>
    <w:rsid w:val="00993A1F"/>
    <w:rsid w:val="009B68FC"/>
    <w:rsid w:val="009B7794"/>
    <w:rsid w:val="009E7A99"/>
    <w:rsid w:val="009F2FE7"/>
    <w:rsid w:val="00A03C7A"/>
    <w:rsid w:val="00A15C3C"/>
    <w:rsid w:val="00A41A72"/>
    <w:rsid w:val="00A4726E"/>
    <w:rsid w:val="00A63598"/>
    <w:rsid w:val="00A675AC"/>
    <w:rsid w:val="00A9134E"/>
    <w:rsid w:val="00A91683"/>
    <w:rsid w:val="00A9188C"/>
    <w:rsid w:val="00AB1C3A"/>
    <w:rsid w:val="00AB4E98"/>
    <w:rsid w:val="00AB6561"/>
    <w:rsid w:val="00AB6FE9"/>
    <w:rsid w:val="00AC5535"/>
    <w:rsid w:val="00AE589F"/>
    <w:rsid w:val="00AF65A7"/>
    <w:rsid w:val="00B06B3B"/>
    <w:rsid w:val="00B11740"/>
    <w:rsid w:val="00B11EB2"/>
    <w:rsid w:val="00B32A89"/>
    <w:rsid w:val="00B34AB9"/>
    <w:rsid w:val="00B42A51"/>
    <w:rsid w:val="00B65EAB"/>
    <w:rsid w:val="00B92365"/>
    <w:rsid w:val="00B95A28"/>
    <w:rsid w:val="00B96281"/>
    <w:rsid w:val="00B976E9"/>
    <w:rsid w:val="00BA0578"/>
    <w:rsid w:val="00BA2F7C"/>
    <w:rsid w:val="00BA4DC1"/>
    <w:rsid w:val="00BB5120"/>
    <w:rsid w:val="00BE5472"/>
    <w:rsid w:val="00C512DD"/>
    <w:rsid w:val="00C53AAE"/>
    <w:rsid w:val="00C54F7F"/>
    <w:rsid w:val="00C74E58"/>
    <w:rsid w:val="00C81D6A"/>
    <w:rsid w:val="00C82F9C"/>
    <w:rsid w:val="00C91DF2"/>
    <w:rsid w:val="00CB7586"/>
    <w:rsid w:val="00CC0419"/>
    <w:rsid w:val="00CC6258"/>
    <w:rsid w:val="00CC6EE1"/>
    <w:rsid w:val="00CD0422"/>
    <w:rsid w:val="00CD74AB"/>
    <w:rsid w:val="00CE51EF"/>
    <w:rsid w:val="00CF066D"/>
    <w:rsid w:val="00CF2908"/>
    <w:rsid w:val="00CF2F62"/>
    <w:rsid w:val="00CF67A6"/>
    <w:rsid w:val="00CF7E67"/>
    <w:rsid w:val="00D00758"/>
    <w:rsid w:val="00D03CA7"/>
    <w:rsid w:val="00D119CE"/>
    <w:rsid w:val="00D27317"/>
    <w:rsid w:val="00D31ED7"/>
    <w:rsid w:val="00D324A4"/>
    <w:rsid w:val="00D4445D"/>
    <w:rsid w:val="00D56E73"/>
    <w:rsid w:val="00D632F6"/>
    <w:rsid w:val="00D70366"/>
    <w:rsid w:val="00D76454"/>
    <w:rsid w:val="00D93FE3"/>
    <w:rsid w:val="00D9495B"/>
    <w:rsid w:val="00DC35D5"/>
    <w:rsid w:val="00DE2E70"/>
    <w:rsid w:val="00E347EC"/>
    <w:rsid w:val="00E5776F"/>
    <w:rsid w:val="00E660C2"/>
    <w:rsid w:val="00E67008"/>
    <w:rsid w:val="00E76730"/>
    <w:rsid w:val="00E90325"/>
    <w:rsid w:val="00E965EF"/>
    <w:rsid w:val="00E969B6"/>
    <w:rsid w:val="00EA158D"/>
    <w:rsid w:val="00EC652D"/>
    <w:rsid w:val="00ED288A"/>
    <w:rsid w:val="00ED3882"/>
    <w:rsid w:val="00ED4B78"/>
    <w:rsid w:val="00EE6F4A"/>
    <w:rsid w:val="00EF7FA0"/>
    <w:rsid w:val="00F003FC"/>
    <w:rsid w:val="00F0249F"/>
    <w:rsid w:val="00F067FD"/>
    <w:rsid w:val="00F17E9D"/>
    <w:rsid w:val="00F374D7"/>
    <w:rsid w:val="00F51113"/>
    <w:rsid w:val="00F544BD"/>
    <w:rsid w:val="00F769DF"/>
    <w:rsid w:val="00F76A78"/>
    <w:rsid w:val="00F833F6"/>
    <w:rsid w:val="00F94624"/>
    <w:rsid w:val="00FA57AF"/>
    <w:rsid w:val="00FB1454"/>
    <w:rsid w:val="00FB32C8"/>
    <w:rsid w:val="00FB446C"/>
    <w:rsid w:val="00FD27D1"/>
    <w:rsid w:val="00FD2855"/>
    <w:rsid w:val="00FD674E"/>
    <w:rsid w:val="00FE1A45"/>
    <w:rsid w:val="00FE3F10"/>
    <w:rsid w:val="07A00791"/>
    <w:rsid w:val="098D63E9"/>
    <w:rsid w:val="0C661095"/>
    <w:rsid w:val="0EE44970"/>
    <w:rsid w:val="132301A4"/>
    <w:rsid w:val="16D73A68"/>
    <w:rsid w:val="199061DF"/>
    <w:rsid w:val="1CE17C9B"/>
    <w:rsid w:val="22C1772F"/>
    <w:rsid w:val="25FD64F8"/>
    <w:rsid w:val="2AA03DCE"/>
    <w:rsid w:val="342335CC"/>
    <w:rsid w:val="364D3F20"/>
    <w:rsid w:val="37175316"/>
    <w:rsid w:val="3B0A408D"/>
    <w:rsid w:val="3B401BE8"/>
    <w:rsid w:val="434C1AB7"/>
    <w:rsid w:val="48974255"/>
    <w:rsid w:val="48B64858"/>
    <w:rsid w:val="4EFC5E29"/>
    <w:rsid w:val="4F0F28E7"/>
    <w:rsid w:val="522616E3"/>
    <w:rsid w:val="59024208"/>
    <w:rsid w:val="590748A9"/>
    <w:rsid w:val="5BB97A18"/>
    <w:rsid w:val="5C130FDF"/>
    <w:rsid w:val="5EEC6079"/>
    <w:rsid w:val="62833CA2"/>
    <w:rsid w:val="63191639"/>
    <w:rsid w:val="64F52B6A"/>
    <w:rsid w:val="67DE1BE8"/>
    <w:rsid w:val="694A0094"/>
    <w:rsid w:val="69804332"/>
    <w:rsid w:val="6E057947"/>
    <w:rsid w:val="74841162"/>
    <w:rsid w:val="7D4B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docId w15:val="{14145EB1-2498-4802-AC7D-F5B9E5F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8D"/>
    <w:pPr>
      <w:widowControl w:val="0"/>
      <w:adjustRightInd w:val="0"/>
      <w:spacing w:line="312" w:lineRule="atLeast"/>
      <w:jc w:val="both"/>
      <w:textAlignment w:val="baseline"/>
    </w:pPr>
    <w:rPr>
      <w:sz w:val="21"/>
      <w:szCs w:val="21"/>
    </w:rPr>
  </w:style>
  <w:style w:type="paragraph" w:styleId="1">
    <w:name w:val="heading 1"/>
    <w:basedOn w:val="a"/>
    <w:next w:val="a"/>
    <w:qFormat/>
    <w:rsid w:val="007E778D"/>
    <w:pPr>
      <w:keepNext/>
      <w:keepLines/>
      <w:spacing w:before="120" w:after="240" w:line="320" w:lineRule="atLeast"/>
      <w:jc w:val="center"/>
      <w:outlineLvl w:val="0"/>
    </w:pPr>
    <w:rPr>
      <w:rFonts w:eastAsia="黑体"/>
      <w:spacing w:val="32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E778D"/>
    <w:pPr>
      <w:spacing w:line="264" w:lineRule="auto"/>
      <w:ind w:firstLine="540"/>
    </w:pPr>
    <w:rPr>
      <w:rFonts w:ascii="宋体" w:cs="宋体"/>
      <w:spacing w:val="20"/>
      <w:sz w:val="24"/>
      <w:szCs w:val="24"/>
    </w:rPr>
  </w:style>
  <w:style w:type="paragraph" w:styleId="a4">
    <w:name w:val="Date"/>
    <w:basedOn w:val="a"/>
    <w:next w:val="a"/>
    <w:qFormat/>
    <w:rsid w:val="007E778D"/>
    <w:rPr>
      <w:rFonts w:ascii="宋体" w:cs="宋体"/>
      <w:spacing w:val="32"/>
      <w:kern w:val="28"/>
      <w:sz w:val="24"/>
      <w:szCs w:val="24"/>
    </w:rPr>
  </w:style>
  <w:style w:type="paragraph" w:styleId="2">
    <w:name w:val="Body Text Indent 2"/>
    <w:basedOn w:val="a"/>
    <w:qFormat/>
    <w:rsid w:val="007E778D"/>
    <w:pPr>
      <w:snapToGrid w:val="0"/>
      <w:spacing w:line="240" w:lineRule="auto"/>
      <w:ind w:firstLine="527"/>
    </w:pPr>
    <w:rPr>
      <w:rFonts w:ascii="宋体" w:cs="宋体"/>
      <w:spacing w:val="6"/>
      <w:kern w:val="28"/>
      <w:sz w:val="24"/>
      <w:szCs w:val="24"/>
    </w:rPr>
  </w:style>
  <w:style w:type="paragraph" w:styleId="a5">
    <w:name w:val="Balloon Text"/>
    <w:basedOn w:val="a"/>
    <w:semiHidden/>
    <w:qFormat/>
    <w:rsid w:val="007E778D"/>
    <w:rPr>
      <w:sz w:val="18"/>
      <w:szCs w:val="18"/>
    </w:rPr>
  </w:style>
  <w:style w:type="paragraph" w:styleId="a6">
    <w:name w:val="footer"/>
    <w:basedOn w:val="a"/>
    <w:qFormat/>
    <w:rsid w:val="007E77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rsid w:val="007E7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rsid w:val="007E778D"/>
    <w:pPr>
      <w:snapToGrid w:val="0"/>
      <w:spacing w:line="300" w:lineRule="auto"/>
      <w:ind w:firstLine="720"/>
    </w:pPr>
    <w:rPr>
      <w:rFonts w:ascii="宋体" w:cs="宋体"/>
      <w:spacing w:val="32"/>
      <w:kern w:val="28"/>
      <w:sz w:val="28"/>
      <w:szCs w:val="28"/>
    </w:rPr>
  </w:style>
  <w:style w:type="paragraph" w:styleId="a8">
    <w:name w:val="Normal (Web)"/>
    <w:basedOn w:val="a"/>
    <w:uiPriority w:val="99"/>
    <w:rsid w:val="007E778D"/>
    <w:pPr>
      <w:spacing w:beforeAutospacing="1" w:afterAutospacing="1"/>
      <w:jc w:val="left"/>
    </w:pPr>
    <w:rPr>
      <w:sz w:val="24"/>
    </w:rPr>
  </w:style>
  <w:style w:type="paragraph" w:styleId="a9">
    <w:name w:val="Title"/>
    <w:basedOn w:val="a"/>
    <w:qFormat/>
    <w:rsid w:val="007E778D"/>
    <w:pPr>
      <w:adjustRightInd/>
      <w:snapToGrid w:val="0"/>
      <w:spacing w:before="120" w:after="360" w:line="240" w:lineRule="auto"/>
      <w:jc w:val="center"/>
      <w:textAlignment w:val="auto"/>
      <w:outlineLvl w:val="0"/>
    </w:pPr>
    <w:rPr>
      <w:rFonts w:ascii="Arial" w:eastAsia="黑体" w:hAnsi="Arial"/>
      <w:spacing w:val="20"/>
      <w:kern w:val="36"/>
      <w:sz w:val="36"/>
      <w:szCs w:val="20"/>
    </w:rPr>
  </w:style>
  <w:style w:type="character" w:styleId="aa">
    <w:name w:val="page number"/>
    <w:basedOn w:val="a0"/>
    <w:qFormat/>
    <w:rsid w:val="007E778D"/>
  </w:style>
  <w:style w:type="character" w:styleId="ab">
    <w:name w:val="Hyperlink"/>
    <w:qFormat/>
    <w:rsid w:val="007E778D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qFormat/>
    <w:rsid w:val="007E77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aoti">
    <w:name w:val="biaoti"/>
    <w:basedOn w:val="a"/>
    <w:qFormat/>
    <w:rsid w:val="007E778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sz w:val="22"/>
      <w:szCs w:val="22"/>
    </w:rPr>
  </w:style>
  <w:style w:type="character" w:customStyle="1" w:styleId="fs-text">
    <w:name w:val="fs-text"/>
    <w:qFormat/>
    <w:rsid w:val="007E778D"/>
    <w:rPr>
      <w:rFonts w:cs="Times New Roman"/>
    </w:rPr>
  </w:style>
  <w:style w:type="character" w:customStyle="1" w:styleId="Char">
    <w:name w:val="页眉 Char"/>
    <w:basedOn w:val="a0"/>
    <w:link w:val="a7"/>
    <w:qFormat/>
    <w:rsid w:val="007E778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7E778D"/>
  </w:style>
  <w:style w:type="paragraph" w:styleId="HTML">
    <w:name w:val="HTML Preformatted"/>
    <w:basedOn w:val="a"/>
    <w:link w:val="HTMLChar"/>
    <w:uiPriority w:val="99"/>
    <w:unhideWhenUsed/>
    <w:rsid w:val="00E660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660C2"/>
    <w:rPr>
      <w:rFonts w:ascii="宋体" w:hAnsi="宋体" w:cs="宋体"/>
      <w:sz w:val="24"/>
      <w:szCs w:val="24"/>
    </w:rPr>
  </w:style>
  <w:style w:type="character" w:customStyle="1" w:styleId="ask-title2">
    <w:name w:val="ask-title2"/>
    <w:basedOn w:val="a0"/>
    <w:rsid w:val="0006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%20&#21457;&#25991;\20160809%20%5b2016%5d012%20&#20851;&#20110;&#21484;&#24320;&#31532;&#20845;&#23626;&#20250;&#21592;&#20195;&#34920;&#22823;&#20250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20160809 [2016]012 关于召开第六届会员代表大会的通知</Template>
  <TotalTime>17</TotalTime>
  <Pages>1</Pages>
  <Words>48</Words>
  <Characters>280</Characters>
  <Application>Microsoft Office Word</Application>
  <DocSecurity>0</DocSecurity>
  <Lines>2</Lines>
  <Paragraphs>1</Paragraphs>
  <ScaleCrop>false</ScaleCrop>
  <Company>cic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核总同协发[1998]  号</dc:title>
  <dc:creator>郭丽莉</dc:creator>
  <cp:lastModifiedBy>霍达</cp:lastModifiedBy>
  <cp:revision>7</cp:revision>
  <cp:lastPrinted>2018-03-19T07:08:00Z</cp:lastPrinted>
  <dcterms:created xsi:type="dcterms:W3CDTF">2018-12-02T01:20:00Z</dcterms:created>
  <dcterms:modified xsi:type="dcterms:W3CDTF">2018-12-04T08:07:00Z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