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6F" w:rsidRDefault="00B6026F" w:rsidP="00B6026F">
      <w:pPr>
        <w:rPr>
          <w:rStyle w:val="CharStyle7"/>
          <w:rFonts w:ascii="黑体" w:eastAsia="黑体" w:hAnsi="黑体"/>
          <w:color w:val="000000"/>
          <w:sz w:val="32"/>
          <w:szCs w:val="32"/>
          <w:lang w:val="zh-CN"/>
        </w:rPr>
      </w:pPr>
      <w:bookmarkStart w:id="0" w:name="_GoBack"/>
      <w:bookmarkEnd w:id="0"/>
      <w:r w:rsidRPr="00B16EE8">
        <w:rPr>
          <w:rStyle w:val="CharStyle7"/>
          <w:rFonts w:ascii="黑体" w:eastAsia="黑体" w:hAnsi="黑体" w:hint="eastAsia"/>
          <w:color w:val="000000"/>
          <w:sz w:val="32"/>
          <w:szCs w:val="32"/>
          <w:lang w:val="zh-CN"/>
        </w:rPr>
        <w:t>附件</w:t>
      </w:r>
    </w:p>
    <w:p w:rsidR="00B6026F" w:rsidRDefault="00B6026F" w:rsidP="00B6026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54FFE">
        <w:rPr>
          <w:rFonts w:asciiTheme="majorEastAsia" w:eastAsiaTheme="majorEastAsia" w:hAnsiTheme="majorEastAsia" w:hint="eastAsia"/>
          <w:b/>
          <w:sz w:val="44"/>
          <w:szCs w:val="44"/>
        </w:rPr>
        <w:t>中日韩核技术应用产业化国际研讨会</w:t>
      </w:r>
    </w:p>
    <w:p w:rsidR="00B6026F" w:rsidRPr="00B16EE8" w:rsidRDefault="00B6026F" w:rsidP="00B6026F">
      <w:pPr>
        <w:jc w:val="center"/>
      </w:pPr>
      <w:r w:rsidRPr="00B54FFE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暨第三届同位素与辐射产业发展论坛</w:t>
      </w:r>
      <w:r w:rsidRPr="00B54FFE">
        <w:rPr>
          <w:rFonts w:asciiTheme="majorEastAsia" w:eastAsiaTheme="majorEastAsia" w:hAnsiTheme="majorEastAsia" w:hint="eastAsia"/>
          <w:b/>
          <w:sz w:val="44"/>
          <w:szCs w:val="44"/>
        </w:rPr>
        <w:t>参会回执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423"/>
        <w:gridCol w:w="424"/>
        <w:gridCol w:w="1694"/>
        <w:gridCol w:w="1687"/>
        <w:gridCol w:w="1560"/>
        <w:gridCol w:w="2750"/>
      </w:tblGrid>
      <w:tr w:rsidR="00B6026F" w:rsidRPr="00871C91" w:rsidTr="00D61F1B">
        <w:trPr>
          <w:trHeight w:hRule="exact" w:val="740"/>
        </w:trPr>
        <w:tc>
          <w:tcPr>
            <w:tcW w:w="1131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  <w:tc>
          <w:tcPr>
            <w:tcW w:w="4228" w:type="dxa"/>
            <w:gridSpan w:val="4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6026F" w:rsidRPr="00871C91" w:rsidTr="00D61F1B">
        <w:trPr>
          <w:trHeight w:hRule="exact" w:val="740"/>
        </w:trPr>
        <w:tc>
          <w:tcPr>
            <w:tcW w:w="1131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 w:hint="eastAsia"/>
                <w:sz w:val="30"/>
                <w:szCs w:val="30"/>
              </w:rPr>
              <w:t>地址</w:t>
            </w:r>
          </w:p>
        </w:tc>
        <w:tc>
          <w:tcPr>
            <w:tcW w:w="4228" w:type="dxa"/>
            <w:gridSpan w:val="4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 w:hint="eastAsia"/>
                <w:sz w:val="30"/>
                <w:szCs w:val="30"/>
              </w:rPr>
              <w:t>邮编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6026F" w:rsidRPr="00871C91" w:rsidTr="00D61F1B">
        <w:trPr>
          <w:trHeight w:hRule="exact" w:val="740"/>
        </w:trPr>
        <w:tc>
          <w:tcPr>
            <w:tcW w:w="1131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 w:hint="eastAsia"/>
                <w:sz w:val="30"/>
                <w:szCs w:val="30"/>
              </w:rPr>
              <w:t>职称</w:t>
            </w:r>
            <w:r w:rsidRPr="009228D1">
              <w:rPr>
                <w:rFonts w:ascii="仿宋" w:eastAsia="仿宋" w:hAnsi="仿宋"/>
                <w:sz w:val="30"/>
                <w:szCs w:val="30"/>
              </w:rPr>
              <w:t>/职务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  <w:r w:rsidRPr="009228D1">
              <w:rPr>
                <w:rFonts w:ascii="仿宋" w:eastAsia="仿宋" w:hAnsi="仿宋"/>
                <w:sz w:val="30"/>
                <w:szCs w:val="30"/>
              </w:rPr>
              <w:t>/手机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/>
                <w:sz w:val="30"/>
                <w:szCs w:val="30"/>
              </w:rPr>
              <w:t>E-mail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228D1">
              <w:rPr>
                <w:rFonts w:ascii="仿宋" w:eastAsia="仿宋" w:hAnsi="仿宋" w:hint="eastAsia"/>
                <w:sz w:val="30"/>
                <w:szCs w:val="30"/>
              </w:rPr>
              <w:t>住宿</w:t>
            </w:r>
          </w:p>
        </w:tc>
      </w:tr>
      <w:tr w:rsidR="00B6026F" w:rsidRPr="00871C91" w:rsidTr="00D61F1B">
        <w:trPr>
          <w:trHeight w:hRule="exact" w:val="1125"/>
        </w:trPr>
        <w:tc>
          <w:tcPr>
            <w:tcW w:w="1131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  <w:r w:rsidRPr="00982F5A">
              <w:rPr>
                <w:rFonts w:ascii="仿宋" w:eastAsia="仿宋" w:hAnsi="仿宋" w:hint="eastAsia"/>
                <w:sz w:val="30"/>
                <w:szCs w:val="30"/>
              </w:rPr>
              <w:t>高级</w:t>
            </w:r>
            <w:r w:rsidRPr="00982F5A">
              <w:rPr>
                <w:rFonts w:ascii="仿宋" w:eastAsia="仿宋" w:hAnsi="仿宋"/>
                <w:sz w:val="30"/>
                <w:szCs w:val="30"/>
              </w:rPr>
              <w:t>双人间</w:t>
            </w:r>
            <w:r w:rsidRPr="009228D1">
              <w:rPr>
                <w:rFonts w:ascii="仿宋" w:eastAsia="仿宋" w:hAnsi="仿宋"/>
                <w:sz w:val="30"/>
                <w:szCs w:val="30"/>
              </w:rPr>
              <w:t xml:space="preserve"> __晚</w:t>
            </w:r>
          </w:p>
          <w:p w:rsidR="00B6026F" w:rsidRPr="009228D1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  <w:r w:rsidRPr="00982F5A">
              <w:rPr>
                <w:rFonts w:ascii="仿宋" w:eastAsia="仿宋" w:hAnsi="仿宋" w:hint="eastAsia"/>
                <w:sz w:val="30"/>
                <w:szCs w:val="30"/>
              </w:rPr>
              <w:t>豪华大床间</w:t>
            </w:r>
            <w:r w:rsidRPr="009228D1">
              <w:rPr>
                <w:rFonts w:ascii="仿宋" w:eastAsia="仿宋" w:hAnsi="仿宋"/>
                <w:sz w:val="30"/>
                <w:szCs w:val="30"/>
              </w:rPr>
              <w:t xml:space="preserve"> __晚</w:t>
            </w:r>
          </w:p>
          <w:p w:rsidR="00B6026F" w:rsidRPr="009228D1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商务套房   </w:t>
            </w:r>
            <w:r w:rsidRPr="009228D1">
              <w:rPr>
                <w:rFonts w:ascii="仿宋" w:eastAsia="仿宋" w:hAnsi="仿宋"/>
                <w:sz w:val="30"/>
                <w:szCs w:val="30"/>
              </w:rPr>
              <w:t>__晚</w:t>
            </w:r>
          </w:p>
        </w:tc>
      </w:tr>
      <w:tr w:rsidR="00B6026F" w:rsidRPr="00871C91" w:rsidTr="00D61F1B">
        <w:trPr>
          <w:trHeight w:hRule="exact" w:val="1283"/>
        </w:trPr>
        <w:tc>
          <w:tcPr>
            <w:tcW w:w="1131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:rsidR="00B6026F" w:rsidRPr="009228D1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  <w:r w:rsidRPr="00D61F1B">
              <w:rPr>
                <w:rFonts w:ascii="仿宋" w:eastAsia="仿宋" w:hAnsi="仿宋" w:hint="eastAsia"/>
                <w:sz w:val="30"/>
                <w:szCs w:val="30"/>
              </w:rPr>
              <w:t>高级</w:t>
            </w:r>
            <w:r w:rsidRPr="00D61F1B">
              <w:rPr>
                <w:rFonts w:ascii="仿宋" w:eastAsia="仿宋" w:hAnsi="仿宋"/>
                <w:sz w:val="30"/>
                <w:szCs w:val="30"/>
              </w:rPr>
              <w:t>双人间</w:t>
            </w:r>
            <w:r w:rsidRPr="009228D1">
              <w:rPr>
                <w:rFonts w:ascii="仿宋" w:eastAsia="仿宋" w:hAnsi="仿宋"/>
                <w:sz w:val="30"/>
                <w:szCs w:val="30"/>
              </w:rPr>
              <w:t xml:space="preserve"> __晚</w:t>
            </w:r>
          </w:p>
          <w:p w:rsidR="00B6026F" w:rsidRPr="009228D1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  <w:r w:rsidRPr="00D61F1B">
              <w:rPr>
                <w:rFonts w:ascii="仿宋" w:eastAsia="仿宋" w:hAnsi="仿宋" w:hint="eastAsia"/>
                <w:sz w:val="30"/>
                <w:szCs w:val="30"/>
              </w:rPr>
              <w:t>豪华大床间</w:t>
            </w:r>
            <w:r w:rsidRPr="009228D1">
              <w:rPr>
                <w:rFonts w:ascii="仿宋" w:eastAsia="仿宋" w:hAnsi="仿宋"/>
                <w:sz w:val="30"/>
                <w:szCs w:val="30"/>
              </w:rPr>
              <w:t xml:space="preserve"> __晚</w:t>
            </w:r>
          </w:p>
          <w:p w:rsidR="00B6026F" w:rsidRPr="009228D1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商务套房   </w:t>
            </w:r>
            <w:r w:rsidRPr="009228D1">
              <w:rPr>
                <w:rFonts w:ascii="仿宋" w:eastAsia="仿宋" w:hAnsi="仿宋"/>
                <w:sz w:val="30"/>
                <w:szCs w:val="30"/>
              </w:rPr>
              <w:t>__晚</w:t>
            </w:r>
          </w:p>
        </w:tc>
      </w:tr>
      <w:tr w:rsidR="00B6026F" w:rsidRPr="00871C91" w:rsidTr="00D61F1B">
        <w:trPr>
          <w:trHeight w:hRule="exact" w:val="868"/>
        </w:trPr>
        <w:tc>
          <w:tcPr>
            <w:tcW w:w="1131" w:type="dxa"/>
            <w:vMerge w:val="restart"/>
            <w:shd w:val="clear" w:color="auto" w:fill="auto"/>
            <w:vAlign w:val="center"/>
          </w:tcPr>
          <w:p w:rsidR="00B6026F" w:rsidRPr="00686565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565">
              <w:rPr>
                <w:rFonts w:ascii="仿宋" w:eastAsia="仿宋" w:hAnsi="仿宋"/>
                <w:sz w:val="30"/>
                <w:szCs w:val="30"/>
              </w:rPr>
              <w:t>发票信息</w:t>
            </w:r>
            <w:r w:rsidRPr="00686565">
              <w:rPr>
                <w:rFonts w:ascii="仿宋" w:eastAsia="仿宋" w:hAnsi="仿宋" w:hint="eastAsia"/>
                <w:sz w:val="30"/>
                <w:szCs w:val="30"/>
              </w:rPr>
              <w:t>（必填）</w:t>
            </w:r>
          </w:p>
        </w:tc>
        <w:tc>
          <w:tcPr>
            <w:tcW w:w="8538" w:type="dxa"/>
            <w:gridSpan w:val="6"/>
            <w:shd w:val="clear" w:color="auto" w:fill="auto"/>
            <w:vAlign w:val="center"/>
          </w:tcPr>
          <w:p w:rsidR="00B6026F" w:rsidRPr="00686565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  <w:r w:rsidRPr="00686565">
              <w:rPr>
                <w:rFonts w:ascii="仿宋" w:eastAsia="仿宋" w:hAnsi="仿宋" w:hint="eastAsia"/>
                <w:sz w:val="30"/>
                <w:szCs w:val="30"/>
              </w:rPr>
              <w:t>增值税普通发票</w:t>
            </w:r>
            <w:r w:rsidRPr="00686565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686565">
              <w:rPr>
                <w:rFonts w:ascii="仿宋" w:eastAsia="仿宋" w:hAnsi="仿宋" w:hint="eastAsia"/>
                <w:sz w:val="30"/>
                <w:szCs w:val="30"/>
              </w:rPr>
              <w:t xml:space="preserve">□ </w:t>
            </w:r>
            <w:r w:rsidRPr="00686565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686565">
              <w:rPr>
                <w:rFonts w:ascii="仿宋" w:eastAsia="仿宋" w:hAnsi="仿宋" w:hint="eastAsia"/>
                <w:sz w:val="30"/>
                <w:szCs w:val="30"/>
              </w:rPr>
              <w:t>增值税专用发票 □</w:t>
            </w:r>
          </w:p>
        </w:tc>
      </w:tr>
      <w:tr w:rsidR="00B6026F" w:rsidRPr="00871C91" w:rsidTr="00D61F1B">
        <w:trPr>
          <w:trHeight w:hRule="exact" w:val="1716"/>
        </w:trPr>
        <w:tc>
          <w:tcPr>
            <w:tcW w:w="1131" w:type="dxa"/>
            <w:vMerge/>
            <w:shd w:val="clear" w:color="auto" w:fill="auto"/>
            <w:vAlign w:val="center"/>
          </w:tcPr>
          <w:p w:rsidR="00B6026F" w:rsidRPr="00686565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8" w:type="dxa"/>
            <w:gridSpan w:val="6"/>
            <w:shd w:val="clear" w:color="auto" w:fill="auto"/>
            <w:vAlign w:val="center"/>
          </w:tcPr>
          <w:p w:rsidR="00B6026F" w:rsidRPr="00686565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  <w:r w:rsidRPr="00686565">
              <w:rPr>
                <w:rFonts w:ascii="仿宋" w:eastAsia="仿宋" w:hAnsi="仿宋" w:hint="eastAsia"/>
                <w:sz w:val="30"/>
                <w:szCs w:val="30"/>
              </w:rPr>
              <w:t>名称：</w:t>
            </w:r>
          </w:p>
          <w:p w:rsidR="00B6026F" w:rsidRPr="00686565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  <w:r w:rsidRPr="00686565">
              <w:rPr>
                <w:rFonts w:ascii="仿宋" w:eastAsia="仿宋" w:hAnsi="仿宋"/>
                <w:sz w:val="30"/>
                <w:szCs w:val="30"/>
              </w:rPr>
              <w:t>纳税人识别号</w:t>
            </w:r>
            <w:r w:rsidRPr="00686565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B6026F" w:rsidRPr="00686565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  <w:r w:rsidRPr="00686565">
              <w:rPr>
                <w:rFonts w:ascii="仿宋" w:eastAsia="仿宋" w:hAnsi="仿宋"/>
                <w:sz w:val="30"/>
                <w:szCs w:val="30"/>
              </w:rPr>
              <w:t>地址</w:t>
            </w:r>
            <w:r w:rsidRPr="00686565"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686565">
              <w:rPr>
                <w:rFonts w:ascii="仿宋" w:eastAsia="仿宋" w:hAnsi="仿宋"/>
                <w:sz w:val="30"/>
                <w:szCs w:val="30"/>
              </w:rPr>
              <w:t>电话</w:t>
            </w:r>
            <w:r w:rsidRPr="00686565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B6026F" w:rsidRPr="00686565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  <w:r w:rsidRPr="00686565">
              <w:rPr>
                <w:rFonts w:ascii="仿宋" w:eastAsia="仿宋" w:hAnsi="仿宋"/>
                <w:sz w:val="30"/>
                <w:szCs w:val="30"/>
              </w:rPr>
              <w:t>开户行及账号</w:t>
            </w:r>
            <w:r w:rsidRPr="00686565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</w:tr>
      <w:tr w:rsidR="00B6026F" w:rsidRPr="00871C91" w:rsidTr="00D61F1B">
        <w:trPr>
          <w:trHeight w:hRule="exact" w:val="2018"/>
        </w:trPr>
        <w:tc>
          <w:tcPr>
            <w:tcW w:w="9669" w:type="dxa"/>
            <w:gridSpan w:val="7"/>
            <w:shd w:val="clear" w:color="auto" w:fill="auto"/>
            <w:vAlign w:val="center"/>
          </w:tcPr>
          <w:p w:rsidR="00B6026F" w:rsidRPr="00982F5A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  <w:r w:rsidRPr="00982F5A">
              <w:rPr>
                <w:rFonts w:ascii="仿宋" w:eastAsia="仿宋" w:hAnsi="仿宋" w:hint="eastAsia"/>
                <w:sz w:val="30"/>
                <w:szCs w:val="30"/>
              </w:rPr>
              <w:t>1. 高级</w:t>
            </w:r>
            <w:r w:rsidRPr="00982F5A">
              <w:rPr>
                <w:rFonts w:ascii="仿宋" w:eastAsia="仿宋" w:hAnsi="仿宋"/>
                <w:sz w:val="30"/>
                <w:szCs w:val="30"/>
              </w:rPr>
              <w:t>双人间</w:t>
            </w:r>
            <w:r w:rsidRPr="00982F5A">
              <w:rPr>
                <w:rFonts w:ascii="仿宋" w:eastAsia="仿宋" w:hAnsi="仿宋" w:hint="eastAsia"/>
                <w:sz w:val="30"/>
                <w:szCs w:val="30"/>
              </w:rPr>
              <w:t>/豪华大床间：600元/间夜</w:t>
            </w:r>
            <w:r w:rsidRPr="00982F5A">
              <w:rPr>
                <w:rFonts w:ascii="仿宋" w:eastAsia="仿宋" w:hAnsi="仿宋"/>
                <w:sz w:val="30"/>
                <w:szCs w:val="30"/>
              </w:rPr>
              <w:t>（</w:t>
            </w:r>
            <w:r w:rsidRPr="00982F5A">
              <w:rPr>
                <w:rFonts w:ascii="仿宋" w:eastAsia="仿宋" w:hAnsi="仿宋" w:hint="eastAsia"/>
                <w:sz w:val="30"/>
                <w:szCs w:val="30"/>
              </w:rPr>
              <w:t>含</w:t>
            </w:r>
            <w:r w:rsidRPr="00982F5A">
              <w:rPr>
                <w:rFonts w:ascii="仿宋" w:eastAsia="仿宋" w:hAnsi="仿宋"/>
                <w:sz w:val="30"/>
                <w:szCs w:val="30"/>
              </w:rPr>
              <w:t>早餐）</w:t>
            </w:r>
            <w:r w:rsidRPr="00982F5A">
              <w:rPr>
                <w:rFonts w:ascii="仿宋" w:eastAsia="仿宋" w:hAnsi="仿宋" w:hint="eastAsia"/>
                <w:sz w:val="30"/>
                <w:szCs w:val="30"/>
              </w:rPr>
              <w:t>；</w:t>
            </w:r>
            <w:r>
              <w:rPr>
                <w:rFonts w:ascii="仿宋" w:eastAsia="仿宋" w:hAnsi="仿宋"/>
                <w:sz w:val="30"/>
                <w:szCs w:val="30"/>
              </w:rPr>
              <w:t>商务套房</w:t>
            </w:r>
            <w:r w:rsidRPr="00982F5A">
              <w:rPr>
                <w:rFonts w:ascii="仿宋" w:eastAsia="仿宋" w:hAnsi="仿宋" w:hint="eastAsia"/>
                <w:sz w:val="30"/>
                <w:szCs w:val="30"/>
              </w:rPr>
              <w:t>：</w:t>
            </w:r>
            <w:r w:rsidRPr="00982F5A">
              <w:rPr>
                <w:rFonts w:ascii="仿宋" w:eastAsia="仿宋" w:hAnsi="仿宋"/>
                <w:sz w:val="30"/>
                <w:szCs w:val="30"/>
              </w:rPr>
              <w:t>980</w:t>
            </w:r>
            <w:r w:rsidRPr="00982F5A">
              <w:rPr>
                <w:rFonts w:ascii="仿宋" w:eastAsia="仿宋" w:hAnsi="仿宋" w:hint="eastAsia"/>
                <w:sz w:val="30"/>
                <w:szCs w:val="30"/>
              </w:rPr>
              <w:t>元/间夜（含早餐）。</w:t>
            </w:r>
          </w:p>
          <w:p w:rsidR="00B6026F" w:rsidRPr="00686565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  <w:r w:rsidRPr="00686565">
              <w:rPr>
                <w:rFonts w:ascii="仿宋" w:eastAsia="仿宋" w:hAnsi="仿宋" w:hint="eastAsia"/>
                <w:sz w:val="30"/>
                <w:szCs w:val="30"/>
              </w:rPr>
              <w:t>2. 入住时间：</w:t>
            </w:r>
            <w:r w:rsidRPr="00686565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</w:t>
            </w:r>
            <w:r w:rsidRPr="00686565"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      </w:t>
            </w:r>
            <w:r w:rsidRPr="00686565">
              <w:rPr>
                <w:rFonts w:ascii="仿宋" w:eastAsia="仿宋" w:hAnsi="仿宋" w:hint="eastAsia"/>
                <w:sz w:val="30"/>
                <w:szCs w:val="30"/>
              </w:rPr>
              <w:t>；  退房时间：</w:t>
            </w:r>
            <w:r w:rsidRPr="00686565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</w:t>
            </w:r>
            <w:r w:rsidRPr="00686565">
              <w:rPr>
                <w:rFonts w:ascii="仿宋" w:eastAsia="仿宋" w:hAnsi="仿宋"/>
                <w:sz w:val="30"/>
                <w:szCs w:val="30"/>
                <w:u w:val="single"/>
              </w:rPr>
              <w:t xml:space="preserve">  </w:t>
            </w:r>
            <w:r w:rsidRPr="00686565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</w:t>
            </w:r>
            <w:r w:rsidRPr="00686565"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  <w:p w:rsidR="00B6026F" w:rsidRPr="00686565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  <w:r w:rsidRPr="00686565">
              <w:rPr>
                <w:rFonts w:ascii="仿宋" w:eastAsia="仿宋" w:hAnsi="仿宋" w:hint="eastAsia"/>
                <w:sz w:val="30"/>
                <w:szCs w:val="30"/>
              </w:rPr>
              <w:t>3. 如有饮食禁忌或其它情况请在备注中说明。</w:t>
            </w:r>
          </w:p>
        </w:tc>
      </w:tr>
      <w:tr w:rsidR="00B6026F" w:rsidRPr="00871C91" w:rsidTr="00D61F1B">
        <w:trPr>
          <w:trHeight w:hRule="exact" w:val="773"/>
        </w:trPr>
        <w:tc>
          <w:tcPr>
            <w:tcW w:w="9669" w:type="dxa"/>
            <w:gridSpan w:val="7"/>
            <w:shd w:val="clear" w:color="auto" w:fill="auto"/>
            <w:vAlign w:val="center"/>
          </w:tcPr>
          <w:p w:rsidR="00B6026F" w:rsidRPr="00686565" w:rsidRDefault="00B6026F" w:rsidP="00D61F1B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  <w:r w:rsidRPr="00686565">
              <w:rPr>
                <w:rFonts w:ascii="仿宋" w:eastAsia="仿宋" w:hAnsi="仿宋" w:hint="eastAsia"/>
                <w:sz w:val="30"/>
                <w:szCs w:val="30"/>
              </w:rPr>
              <w:t>是否参加技术参观：</w:t>
            </w:r>
          </w:p>
        </w:tc>
      </w:tr>
      <w:tr w:rsidR="00B6026F" w:rsidRPr="00871C91" w:rsidTr="00D61F1B">
        <w:trPr>
          <w:trHeight w:val="740"/>
        </w:trPr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26F" w:rsidRPr="00686565" w:rsidRDefault="00B6026F" w:rsidP="00D61F1B">
            <w:pPr>
              <w:spacing w:line="3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86565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81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26F" w:rsidRPr="00686565" w:rsidRDefault="00B6026F" w:rsidP="00D61F1B">
            <w:pPr>
              <w:spacing w:line="3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B6026F" w:rsidRPr="00686565" w:rsidRDefault="00B6026F" w:rsidP="00B6026F">
      <w:pPr>
        <w:autoSpaceDE w:val="0"/>
        <w:autoSpaceDN w:val="0"/>
        <w:spacing w:line="580" w:lineRule="exact"/>
        <w:rPr>
          <w:rFonts w:ascii="仿宋" w:eastAsia="仿宋" w:hAnsi="仿宋"/>
          <w:sz w:val="32"/>
          <w:szCs w:val="32"/>
        </w:rPr>
      </w:pPr>
      <w:r w:rsidRPr="00EA0EF3">
        <w:rPr>
          <w:rFonts w:ascii="仿宋" w:eastAsia="仿宋" w:hAnsi="仿宋" w:hint="eastAsia"/>
          <w:sz w:val="32"/>
          <w:szCs w:val="32"/>
        </w:rPr>
        <w:t>请于</w:t>
      </w:r>
      <w:r w:rsidRPr="00EA0EF3">
        <w:rPr>
          <w:rFonts w:ascii="仿宋" w:eastAsia="仿宋" w:hAnsi="仿宋"/>
          <w:sz w:val="32"/>
          <w:szCs w:val="32"/>
        </w:rPr>
        <w:t>10</w:t>
      </w:r>
      <w:r w:rsidRPr="00EA0EF3">
        <w:rPr>
          <w:rFonts w:ascii="仿宋" w:eastAsia="仿宋" w:hAnsi="仿宋" w:hint="eastAsia"/>
          <w:sz w:val="32"/>
          <w:szCs w:val="32"/>
        </w:rPr>
        <w:t>月</w:t>
      </w:r>
      <w:r w:rsidRPr="00EA0EF3">
        <w:rPr>
          <w:rFonts w:ascii="仿宋" w:eastAsia="仿宋" w:hAnsi="仿宋"/>
          <w:sz w:val="32"/>
          <w:szCs w:val="32"/>
        </w:rPr>
        <w:t>1</w:t>
      </w:r>
      <w:r w:rsidR="008F20AF">
        <w:rPr>
          <w:rFonts w:ascii="仿宋" w:eastAsia="仿宋" w:hAnsi="仿宋"/>
          <w:sz w:val="32"/>
          <w:szCs w:val="32"/>
        </w:rPr>
        <w:t>0</w:t>
      </w:r>
      <w:r w:rsidRPr="00EA0EF3">
        <w:rPr>
          <w:rFonts w:ascii="仿宋" w:eastAsia="仿宋" w:hAnsi="仿宋" w:hint="eastAsia"/>
          <w:sz w:val="32"/>
          <w:szCs w:val="32"/>
        </w:rPr>
        <w:t>日前预订</w:t>
      </w:r>
      <w:r w:rsidRPr="00EA0EF3">
        <w:rPr>
          <w:rFonts w:ascii="仿宋" w:eastAsia="仿宋" w:hAnsi="仿宋"/>
          <w:sz w:val="32"/>
          <w:szCs w:val="32"/>
        </w:rPr>
        <w:t>房间，否则不能保证</w:t>
      </w:r>
      <w:r w:rsidRPr="00EA0EF3">
        <w:rPr>
          <w:rFonts w:ascii="仿宋" w:eastAsia="仿宋" w:hAnsi="仿宋" w:hint="eastAsia"/>
          <w:sz w:val="32"/>
          <w:szCs w:val="32"/>
        </w:rPr>
        <w:t>预留</w:t>
      </w:r>
      <w:r w:rsidRPr="00EA0EF3">
        <w:rPr>
          <w:rFonts w:ascii="仿宋" w:eastAsia="仿宋" w:hAnsi="仿宋"/>
          <w:sz w:val="32"/>
          <w:szCs w:val="32"/>
        </w:rPr>
        <w:t>房间。</w:t>
      </w:r>
    </w:p>
    <w:p w:rsidR="00B11EB2" w:rsidRPr="00B6026F" w:rsidRDefault="00B6026F" w:rsidP="00B6026F">
      <w:r w:rsidRPr="00686565">
        <w:rPr>
          <w:rFonts w:ascii="仿宋" w:eastAsia="仿宋" w:hAnsi="仿宋"/>
          <w:sz w:val="32"/>
          <w:szCs w:val="32"/>
        </w:rPr>
        <w:t>会议</w:t>
      </w:r>
      <w:r w:rsidRPr="00EA0EF3">
        <w:rPr>
          <w:rFonts w:ascii="仿宋" w:eastAsia="仿宋" w:hAnsi="仿宋"/>
          <w:sz w:val="32"/>
          <w:szCs w:val="32"/>
        </w:rPr>
        <w:t>订房请</w:t>
      </w:r>
      <w:r w:rsidRPr="00EA0EF3">
        <w:rPr>
          <w:rFonts w:ascii="仿宋" w:eastAsia="仿宋" w:hAnsi="仿宋" w:hint="eastAsia"/>
          <w:sz w:val="32"/>
          <w:szCs w:val="32"/>
        </w:rPr>
        <w:t>优先</w:t>
      </w:r>
      <w:r w:rsidRPr="00EA0EF3">
        <w:rPr>
          <w:rFonts w:ascii="仿宋" w:eastAsia="仿宋" w:hAnsi="仿宋"/>
          <w:sz w:val="32"/>
          <w:szCs w:val="32"/>
        </w:rPr>
        <w:t>联系</w:t>
      </w:r>
      <w:r w:rsidRPr="00B54FFE">
        <w:rPr>
          <w:rFonts w:ascii="仿宋" w:eastAsia="仿宋" w:hAnsi="仿宋" w:hint="eastAsia"/>
          <w:sz w:val="32"/>
          <w:szCs w:val="32"/>
        </w:rPr>
        <w:t>会务</w:t>
      </w:r>
      <w:r w:rsidRPr="00B54FFE">
        <w:rPr>
          <w:rFonts w:ascii="仿宋" w:eastAsia="仿宋" w:hAnsi="仿宋"/>
          <w:sz w:val="32"/>
          <w:szCs w:val="32"/>
        </w:rPr>
        <w:t>公司</w:t>
      </w:r>
      <w:r w:rsidRPr="00B54FFE">
        <w:rPr>
          <w:rFonts w:ascii="仿宋" w:eastAsia="仿宋" w:hAnsi="仿宋" w:hint="eastAsia"/>
          <w:sz w:val="32"/>
          <w:szCs w:val="32"/>
        </w:rPr>
        <w:t>李尚达，电话：</w:t>
      </w:r>
      <w:r w:rsidRPr="00B54FFE">
        <w:rPr>
          <w:rFonts w:ascii="仿宋" w:eastAsia="仿宋" w:hAnsi="仿宋"/>
          <w:sz w:val="32"/>
          <w:szCs w:val="32"/>
        </w:rPr>
        <w:t>15612560151</w:t>
      </w:r>
    </w:p>
    <w:sectPr w:rsidR="00B11EB2" w:rsidRPr="00B6026F">
      <w:footerReference w:type="even" r:id="rId8"/>
      <w:footerReference w:type="default" r:id="rId9"/>
      <w:type w:val="oddPage"/>
      <w:pgSz w:w="11907" w:h="16840"/>
      <w:pgMar w:top="1701" w:right="1474" w:bottom="1701" w:left="1587" w:header="851" w:footer="1361" w:gutter="0"/>
      <w:pgNumType w:fmt="numberInDash"/>
      <w:cols w:space="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AA7" w:rsidRDefault="000C6AA7">
      <w:pPr>
        <w:spacing w:line="240" w:lineRule="auto"/>
      </w:pPr>
      <w:r>
        <w:separator/>
      </w:r>
    </w:p>
  </w:endnote>
  <w:endnote w:type="continuationSeparator" w:id="0">
    <w:p w:rsidR="000C6AA7" w:rsidRDefault="000C6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B2" w:rsidRDefault="00340C5E">
    <w:pPr>
      <w:pStyle w:val="a6"/>
      <w:ind w:firstLineChars="100" w:firstLine="280"/>
      <w:jc w:val="both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340C5E">
                          <w:pPr>
                            <w:pStyle w:val="a6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4BC4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rUYgIAAAw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tfcFTVb9DbQsB7Ry/MW/F+ImK5EwD6gZ9jxdIlD&#10;GwLPtJM4W1P48rf7jMeYQstZh/2qucMDwJl56zC+eRVHIYzCahTcrT0lkH+It8PLIsIgJDOKOpD9&#10;hMVf5hhQCScRqeZpFE/TsON4OKRaLgsIC+dFunDXXmbXpdl+eZswQ2W0MikDEzuysHJlOHfPQ97p&#10;3/8L6uER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E7DrU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11EB2" w:rsidRDefault="00340C5E">
                    <w:pPr>
                      <w:pStyle w:val="a6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B44BC4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B11EB2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8mw1o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11EB2" w:rsidRDefault="00B11EB2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B11EB2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B11EB2" w:rsidRDefault="00B11EB2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B2" w:rsidRDefault="00340C5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340C5E">
                          <w:pPr>
                            <w:pStyle w:val="a6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4BC4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9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p1ZQIAABM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rdkp1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B11EB2" w:rsidRDefault="00340C5E">
                    <w:pPr>
                      <w:pStyle w:val="a6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B44BC4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B11EB2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3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mO7Bx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B11EB2" w:rsidRDefault="00B11EB2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1EB2" w:rsidRDefault="00340C5E">
                          <w:pPr>
                            <w:pStyle w:val="a6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31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iaYwIAABE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EiYm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B11EB2" w:rsidRDefault="00340C5E">
                    <w:pPr>
                      <w:pStyle w:val="a6"/>
                      <w:rPr>
                        <w:rStyle w:val="aa"/>
                      </w:rPr>
                    </w:pPr>
                    <w:r>
                      <w:rPr>
                        <w:rStyle w:val="aa"/>
                        <w:rFonts w:hint="eastAsia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</w:t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 </w:t>
    </w:r>
    <w:r>
      <w:rPr>
        <w:rFonts w:hint="eastAsia"/>
      </w:rPr>
      <w:t xml:space="preserve">  </w:t>
    </w:r>
    <w:r>
      <w:rPr>
        <w:rFonts w:ascii="仿宋_GB2312" w:eastAsia="仿宋_GB2312" w:hAnsi="仿宋_GB2312" w:cs="仿宋_GB2312" w:hint="eastAsia"/>
        <w:sz w:val="28"/>
        <w:szCs w:val="28"/>
      </w:rPr>
      <w:t xml:space="preserve">           </w:t>
    </w:r>
    <w:r>
      <w:rPr>
        <w:rFonts w:hint="eastAsia"/>
      </w:rPr>
      <w:t xml:space="preserve">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AA7" w:rsidRDefault="000C6AA7">
      <w:pPr>
        <w:spacing w:line="240" w:lineRule="auto"/>
      </w:pPr>
      <w:r>
        <w:separator/>
      </w:r>
    </w:p>
  </w:footnote>
  <w:footnote w:type="continuationSeparator" w:id="0">
    <w:p w:rsidR="000C6AA7" w:rsidRDefault="000C6A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02A01"/>
    <w:multiLevelType w:val="hybridMultilevel"/>
    <w:tmpl w:val="CC6CEEA6"/>
    <w:lvl w:ilvl="0" w:tplc="FA3EE3A6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仿宋_GB2312" w:cs="仿宋_GB231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A77CCE8"/>
    <w:multiLevelType w:val="singleLevel"/>
    <w:tmpl w:val="5A77CCE8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4"/>
  <w:doNotHyphenateCaps/>
  <w:evenAndOddHeaders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FD"/>
    <w:rsid w:val="00006174"/>
    <w:rsid w:val="000064D5"/>
    <w:rsid w:val="00014ED0"/>
    <w:rsid w:val="000365FF"/>
    <w:rsid w:val="00036A2E"/>
    <w:rsid w:val="0004676B"/>
    <w:rsid w:val="00053F3C"/>
    <w:rsid w:val="00057326"/>
    <w:rsid w:val="00061658"/>
    <w:rsid w:val="00076146"/>
    <w:rsid w:val="000857B5"/>
    <w:rsid w:val="000913F4"/>
    <w:rsid w:val="00093E86"/>
    <w:rsid w:val="000A345D"/>
    <w:rsid w:val="000A6B37"/>
    <w:rsid w:val="000C155F"/>
    <w:rsid w:val="000C6AA7"/>
    <w:rsid w:val="000D5C8B"/>
    <w:rsid w:val="000E31B1"/>
    <w:rsid w:val="000E7506"/>
    <w:rsid w:val="000F422F"/>
    <w:rsid w:val="001149B4"/>
    <w:rsid w:val="0014131F"/>
    <w:rsid w:val="00144088"/>
    <w:rsid w:val="00164B3E"/>
    <w:rsid w:val="00175136"/>
    <w:rsid w:val="001A55FB"/>
    <w:rsid w:val="001E2FA7"/>
    <w:rsid w:val="001E35BF"/>
    <w:rsid w:val="0022480D"/>
    <w:rsid w:val="0027165C"/>
    <w:rsid w:val="00282AC7"/>
    <w:rsid w:val="00287E00"/>
    <w:rsid w:val="002A32AD"/>
    <w:rsid w:val="002C28C3"/>
    <w:rsid w:val="002C3C24"/>
    <w:rsid w:val="002D626C"/>
    <w:rsid w:val="002F02C3"/>
    <w:rsid w:val="002F2F1C"/>
    <w:rsid w:val="002F5E46"/>
    <w:rsid w:val="003209D4"/>
    <w:rsid w:val="00336415"/>
    <w:rsid w:val="00340063"/>
    <w:rsid w:val="00340C5E"/>
    <w:rsid w:val="00344A9F"/>
    <w:rsid w:val="00356DD5"/>
    <w:rsid w:val="00380307"/>
    <w:rsid w:val="003A102B"/>
    <w:rsid w:val="003B3488"/>
    <w:rsid w:val="003B3908"/>
    <w:rsid w:val="003B4ED9"/>
    <w:rsid w:val="003C3553"/>
    <w:rsid w:val="003D0306"/>
    <w:rsid w:val="003D50AF"/>
    <w:rsid w:val="003D7909"/>
    <w:rsid w:val="003E2D9D"/>
    <w:rsid w:val="00416A87"/>
    <w:rsid w:val="00427D05"/>
    <w:rsid w:val="00434F5D"/>
    <w:rsid w:val="00436D69"/>
    <w:rsid w:val="00440965"/>
    <w:rsid w:val="00440AB7"/>
    <w:rsid w:val="00452D10"/>
    <w:rsid w:val="00491FB9"/>
    <w:rsid w:val="00492FFA"/>
    <w:rsid w:val="0049718A"/>
    <w:rsid w:val="004A12B1"/>
    <w:rsid w:val="004A36A6"/>
    <w:rsid w:val="004B1790"/>
    <w:rsid w:val="004B25CF"/>
    <w:rsid w:val="004B698D"/>
    <w:rsid w:val="004E6DA2"/>
    <w:rsid w:val="0050675C"/>
    <w:rsid w:val="00516280"/>
    <w:rsid w:val="0052001C"/>
    <w:rsid w:val="00530C3F"/>
    <w:rsid w:val="00533820"/>
    <w:rsid w:val="00543F23"/>
    <w:rsid w:val="00544FFA"/>
    <w:rsid w:val="00563776"/>
    <w:rsid w:val="0057015D"/>
    <w:rsid w:val="00574A7D"/>
    <w:rsid w:val="00585AB2"/>
    <w:rsid w:val="005A6F7C"/>
    <w:rsid w:val="005B51C9"/>
    <w:rsid w:val="005C2A29"/>
    <w:rsid w:val="005D6189"/>
    <w:rsid w:val="005E007F"/>
    <w:rsid w:val="005E274E"/>
    <w:rsid w:val="005E3D3E"/>
    <w:rsid w:val="005E4846"/>
    <w:rsid w:val="005F32A1"/>
    <w:rsid w:val="00602C39"/>
    <w:rsid w:val="00605712"/>
    <w:rsid w:val="00635ACD"/>
    <w:rsid w:val="00654463"/>
    <w:rsid w:val="00671026"/>
    <w:rsid w:val="00672BE4"/>
    <w:rsid w:val="006A7BEE"/>
    <w:rsid w:val="006B1AB8"/>
    <w:rsid w:val="006B23B0"/>
    <w:rsid w:val="006E40F7"/>
    <w:rsid w:val="00705437"/>
    <w:rsid w:val="00717CD5"/>
    <w:rsid w:val="00724143"/>
    <w:rsid w:val="0072612D"/>
    <w:rsid w:val="0075019B"/>
    <w:rsid w:val="00757F29"/>
    <w:rsid w:val="00760ED3"/>
    <w:rsid w:val="007655E5"/>
    <w:rsid w:val="007658F4"/>
    <w:rsid w:val="00772C3E"/>
    <w:rsid w:val="007845C5"/>
    <w:rsid w:val="007941C4"/>
    <w:rsid w:val="007A214B"/>
    <w:rsid w:val="007B19A8"/>
    <w:rsid w:val="007C6C8D"/>
    <w:rsid w:val="007D4688"/>
    <w:rsid w:val="007E3001"/>
    <w:rsid w:val="007E52A2"/>
    <w:rsid w:val="008037A7"/>
    <w:rsid w:val="00803BD2"/>
    <w:rsid w:val="00821F66"/>
    <w:rsid w:val="00834CBA"/>
    <w:rsid w:val="00841720"/>
    <w:rsid w:val="00851704"/>
    <w:rsid w:val="00855E6D"/>
    <w:rsid w:val="008649DE"/>
    <w:rsid w:val="00871C91"/>
    <w:rsid w:val="00883076"/>
    <w:rsid w:val="00892E22"/>
    <w:rsid w:val="008A5BBE"/>
    <w:rsid w:val="008C499C"/>
    <w:rsid w:val="008E1041"/>
    <w:rsid w:val="008E3080"/>
    <w:rsid w:val="008F20AF"/>
    <w:rsid w:val="00904256"/>
    <w:rsid w:val="00910405"/>
    <w:rsid w:val="00934F50"/>
    <w:rsid w:val="00940B8C"/>
    <w:rsid w:val="00943BAF"/>
    <w:rsid w:val="009469F3"/>
    <w:rsid w:val="00967D88"/>
    <w:rsid w:val="00976E0E"/>
    <w:rsid w:val="00985167"/>
    <w:rsid w:val="00992691"/>
    <w:rsid w:val="00993A1F"/>
    <w:rsid w:val="009B68FC"/>
    <w:rsid w:val="009B7794"/>
    <w:rsid w:val="009E7A99"/>
    <w:rsid w:val="009F2FE7"/>
    <w:rsid w:val="00A03C7A"/>
    <w:rsid w:val="00A15C3C"/>
    <w:rsid w:val="00A41A72"/>
    <w:rsid w:val="00A4726E"/>
    <w:rsid w:val="00A63598"/>
    <w:rsid w:val="00A9134E"/>
    <w:rsid w:val="00A91683"/>
    <w:rsid w:val="00A9188C"/>
    <w:rsid w:val="00AB6561"/>
    <w:rsid w:val="00AB6FE9"/>
    <w:rsid w:val="00AE589F"/>
    <w:rsid w:val="00AF65A7"/>
    <w:rsid w:val="00B06B3B"/>
    <w:rsid w:val="00B11740"/>
    <w:rsid w:val="00B11EB2"/>
    <w:rsid w:val="00B32A89"/>
    <w:rsid w:val="00B34AB9"/>
    <w:rsid w:val="00B42A51"/>
    <w:rsid w:val="00B44BC4"/>
    <w:rsid w:val="00B6026F"/>
    <w:rsid w:val="00B65EAB"/>
    <w:rsid w:val="00B92365"/>
    <w:rsid w:val="00B95A28"/>
    <w:rsid w:val="00B976E9"/>
    <w:rsid w:val="00BA0578"/>
    <w:rsid w:val="00BA2F7C"/>
    <w:rsid w:val="00BA4DC1"/>
    <w:rsid w:val="00BB5120"/>
    <w:rsid w:val="00BE5472"/>
    <w:rsid w:val="00C512DD"/>
    <w:rsid w:val="00C53AAE"/>
    <w:rsid w:val="00C54F7F"/>
    <w:rsid w:val="00C74E58"/>
    <w:rsid w:val="00C81D6A"/>
    <w:rsid w:val="00C82F9C"/>
    <w:rsid w:val="00CB7586"/>
    <w:rsid w:val="00CC0419"/>
    <w:rsid w:val="00CC6258"/>
    <w:rsid w:val="00CC6EE1"/>
    <w:rsid w:val="00CD0422"/>
    <w:rsid w:val="00CE0D0A"/>
    <w:rsid w:val="00CE51EF"/>
    <w:rsid w:val="00CF066D"/>
    <w:rsid w:val="00CF2908"/>
    <w:rsid w:val="00CF67A6"/>
    <w:rsid w:val="00CF7E67"/>
    <w:rsid w:val="00D00758"/>
    <w:rsid w:val="00D03CA7"/>
    <w:rsid w:val="00D119CE"/>
    <w:rsid w:val="00D27317"/>
    <w:rsid w:val="00D31ED7"/>
    <w:rsid w:val="00D4445D"/>
    <w:rsid w:val="00D56E73"/>
    <w:rsid w:val="00D632F6"/>
    <w:rsid w:val="00D70366"/>
    <w:rsid w:val="00D76454"/>
    <w:rsid w:val="00D93FE3"/>
    <w:rsid w:val="00D9495B"/>
    <w:rsid w:val="00DC35D5"/>
    <w:rsid w:val="00DE2E70"/>
    <w:rsid w:val="00DE577E"/>
    <w:rsid w:val="00E347EC"/>
    <w:rsid w:val="00E660C2"/>
    <w:rsid w:val="00E67008"/>
    <w:rsid w:val="00E76730"/>
    <w:rsid w:val="00E90325"/>
    <w:rsid w:val="00E965EF"/>
    <w:rsid w:val="00E969B6"/>
    <w:rsid w:val="00EA158D"/>
    <w:rsid w:val="00EC652D"/>
    <w:rsid w:val="00ED288A"/>
    <w:rsid w:val="00ED3882"/>
    <w:rsid w:val="00ED4B78"/>
    <w:rsid w:val="00EF7FA0"/>
    <w:rsid w:val="00F003FC"/>
    <w:rsid w:val="00F067FD"/>
    <w:rsid w:val="00F17E9D"/>
    <w:rsid w:val="00F374D7"/>
    <w:rsid w:val="00F51113"/>
    <w:rsid w:val="00F544BD"/>
    <w:rsid w:val="00F769DF"/>
    <w:rsid w:val="00F76A78"/>
    <w:rsid w:val="00F94624"/>
    <w:rsid w:val="00FA57AF"/>
    <w:rsid w:val="00FB1454"/>
    <w:rsid w:val="00FB32C8"/>
    <w:rsid w:val="00FB446C"/>
    <w:rsid w:val="00FD27D1"/>
    <w:rsid w:val="00FD2855"/>
    <w:rsid w:val="00FD674E"/>
    <w:rsid w:val="00FE1A45"/>
    <w:rsid w:val="00FE3F10"/>
    <w:rsid w:val="07A00791"/>
    <w:rsid w:val="098D63E9"/>
    <w:rsid w:val="0C661095"/>
    <w:rsid w:val="0EE44970"/>
    <w:rsid w:val="132301A4"/>
    <w:rsid w:val="16D73A68"/>
    <w:rsid w:val="199061DF"/>
    <w:rsid w:val="1CE17C9B"/>
    <w:rsid w:val="22C1772F"/>
    <w:rsid w:val="25FD64F8"/>
    <w:rsid w:val="2AA03DCE"/>
    <w:rsid w:val="342335CC"/>
    <w:rsid w:val="364D3F20"/>
    <w:rsid w:val="37175316"/>
    <w:rsid w:val="3B0A408D"/>
    <w:rsid w:val="3B401BE8"/>
    <w:rsid w:val="434C1AB7"/>
    <w:rsid w:val="48974255"/>
    <w:rsid w:val="48B64858"/>
    <w:rsid w:val="4EFC5E29"/>
    <w:rsid w:val="4F0F28E7"/>
    <w:rsid w:val="522616E3"/>
    <w:rsid w:val="59024208"/>
    <w:rsid w:val="590748A9"/>
    <w:rsid w:val="5BB97A18"/>
    <w:rsid w:val="5C130FDF"/>
    <w:rsid w:val="5EEC6079"/>
    <w:rsid w:val="62833CA2"/>
    <w:rsid w:val="63191639"/>
    <w:rsid w:val="64F52B6A"/>
    <w:rsid w:val="67DE1BE8"/>
    <w:rsid w:val="694A0094"/>
    <w:rsid w:val="69804332"/>
    <w:rsid w:val="6E057947"/>
    <w:rsid w:val="74841162"/>
    <w:rsid w:val="7D4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7A5C1F-C089-4DCC-BF5F-815CBB2C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120" w:after="240" w:line="320" w:lineRule="atLeast"/>
      <w:jc w:val="center"/>
      <w:outlineLvl w:val="0"/>
    </w:pPr>
    <w:rPr>
      <w:rFonts w:eastAsia="黑体"/>
      <w:spacing w:val="32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64" w:lineRule="auto"/>
      <w:ind w:firstLine="540"/>
    </w:pPr>
    <w:rPr>
      <w:rFonts w:ascii="宋体" w:cs="宋体"/>
      <w:spacing w:val="20"/>
      <w:sz w:val="24"/>
      <w:szCs w:val="24"/>
    </w:rPr>
  </w:style>
  <w:style w:type="paragraph" w:styleId="a4">
    <w:name w:val="Date"/>
    <w:basedOn w:val="a"/>
    <w:next w:val="a"/>
    <w:qFormat/>
    <w:rPr>
      <w:rFonts w:ascii="宋体" w:cs="宋体"/>
      <w:spacing w:val="32"/>
      <w:kern w:val="28"/>
      <w:sz w:val="24"/>
      <w:szCs w:val="24"/>
    </w:rPr>
  </w:style>
  <w:style w:type="paragraph" w:styleId="2">
    <w:name w:val="Body Text Indent 2"/>
    <w:basedOn w:val="a"/>
    <w:qFormat/>
    <w:pPr>
      <w:snapToGrid w:val="0"/>
      <w:spacing w:line="240" w:lineRule="auto"/>
      <w:ind w:firstLine="527"/>
    </w:pPr>
    <w:rPr>
      <w:rFonts w:ascii="宋体" w:cs="宋体"/>
      <w:spacing w:val="6"/>
      <w:kern w:val="28"/>
      <w:sz w:val="24"/>
      <w:szCs w:val="24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Body Text 2"/>
    <w:basedOn w:val="a"/>
    <w:pPr>
      <w:snapToGrid w:val="0"/>
      <w:spacing w:line="300" w:lineRule="auto"/>
      <w:ind w:firstLine="720"/>
    </w:pPr>
    <w:rPr>
      <w:rFonts w:ascii="宋体" w:cs="宋体"/>
      <w:spacing w:val="32"/>
      <w:kern w:val="28"/>
      <w:sz w:val="28"/>
      <w:szCs w:val="28"/>
    </w:rPr>
  </w:style>
  <w:style w:type="paragraph" w:styleId="a8">
    <w:name w:val="Normal (Web)"/>
    <w:basedOn w:val="a"/>
    <w:uiPriority w:val="99"/>
    <w:pPr>
      <w:spacing w:beforeAutospacing="1" w:afterAutospacing="1"/>
      <w:jc w:val="left"/>
    </w:pPr>
    <w:rPr>
      <w:sz w:val="24"/>
    </w:rPr>
  </w:style>
  <w:style w:type="paragraph" w:styleId="a9">
    <w:name w:val="Title"/>
    <w:basedOn w:val="a"/>
    <w:qFormat/>
    <w:pPr>
      <w:adjustRightInd/>
      <w:snapToGrid w:val="0"/>
      <w:spacing w:before="120" w:after="360" w:line="240" w:lineRule="auto"/>
      <w:jc w:val="center"/>
      <w:textAlignment w:val="auto"/>
      <w:outlineLvl w:val="0"/>
    </w:pPr>
    <w:rPr>
      <w:rFonts w:ascii="Arial" w:eastAsia="黑体" w:hAnsi="Arial"/>
      <w:spacing w:val="20"/>
      <w:kern w:val="36"/>
      <w:sz w:val="36"/>
      <w:szCs w:val="20"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aoti">
    <w:name w:val="biaoti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sz w:val="22"/>
      <w:szCs w:val="22"/>
    </w:rPr>
  </w:style>
  <w:style w:type="character" w:customStyle="1" w:styleId="fs-text">
    <w:name w:val="fs-text"/>
    <w:qFormat/>
    <w:rPr>
      <w:rFonts w:cs="Times New Roman"/>
    </w:rPr>
  </w:style>
  <w:style w:type="character" w:customStyle="1" w:styleId="Char">
    <w:name w:val="页眉 Char"/>
    <w:basedOn w:val="a0"/>
    <w:link w:val="a7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styleId="HTML">
    <w:name w:val="HTML Preformatted"/>
    <w:basedOn w:val="a"/>
    <w:link w:val="HTMLChar"/>
    <w:uiPriority w:val="99"/>
    <w:unhideWhenUsed/>
    <w:rsid w:val="00E660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660C2"/>
    <w:rPr>
      <w:rFonts w:ascii="宋体" w:hAnsi="宋体" w:cs="宋体"/>
      <w:sz w:val="24"/>
      <w:szCs w:val="24"/>
    </w:rPr>
  </w:style>
  <w:style w:type="character" w:customStyle="1" w:styleId="ask-title2">
    <w:name w:val="ask-title2"/>
    <w:basedOn w:val="a0"/>
    <w:rsid w:val="00061658"/>
  </w:style>
  <w:style w:type="character" w:customStyle="1" w:styleId="CharStyle7">
    <w:name w:val="Char Style 7"/>
    <w:basedOn w:val="a0"/>
    <w:link w:val="Style6"/>
    <w:uiPriority w:val="99"/>
    <w:rsid w:val="00B6026F"/>
    <w:rPr>
      <w:rFonts w:ascii="宋体" w:cs="宋体"/>
      <w:sz w:val="22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6026F"/>
    <w:pPr>
      <w:shd w:val="clear" w:color="auto" w:fill="FFFFFF"/>
      <w:adjustRightInd/>
      <w:spacing w:line="461" w:lineRule="exact"/>
      <w:ind w:hanging="1240"/>
      <w:jc w:val="right"/>
      <w:textAlignment w:val="auto"/>
    </w:pPr>
    <w:rPr>
      <w:rFonts w:ascii="宋体" w:cs="宋体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6%20&#21457;&#25991;\20160809%20%5b2016%5d012%20&#20851;&#20110;&#21484;&#24320;&#31532;&#20845;&#23626;&#20250;&#21592;&#20195;&#34920;&#22823;&#20250;&#30340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20160809 [2016]012 关于召开第六届会员代表大会的通知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cic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核总同协发[1998]  号</dc:title>
  <dc:creator>郭丽莉</dc:creator>
  <cp:lastModifiedBy>董克菲</cp:lastModifiedBy>
  <cp:revision>2</cp:revision>
  <cp:lastPrinted>2019-09-10T11:43:00Z</cp:lastPrinted>
  <dcterms:created xsi:type="dcterms:W3CDTF">2019-09-10T11:51:00Z</dcterms:created>
  <dcterms:modified xsi:type="dcterms:W3CDTF">2019-09-10T11:51:00Z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