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7B" w:rsidRDefault="004E20B3">
      <w:pPr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仿宋" w:hint="eastAsia"/>
          <w:sz w:val="32"/>
          <w:szCs w:val="32"/>
        </w:rPr>
        <w:t>：</w:t>
      </w:r>
    </w:p>
    <w:p w:rsidR="001F327B" w:rsidRDefault="004E20B3">
      <w:pPr>
        <w:jc w:val="center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中国同位素与辐射行业协会</w:t>
      </w:r>
    </w:p>
    <w:p w:rsidR="001F327B" w:rsidRDefault="004E20B3">
      <w:pPr>
        <w:jc w:val="center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团体标准提案申请表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799"/>
        <w:gridCol w:w="1559"/>
        <w:gridCol w:w="2460"/>
      </w:tblGrid>
      <w:tr w:rsidR="001F327B">
        <w:tc>
          <w:tcPr>
            <w:tcW w:w="1704" w:type="dxa"/>
            <w:shd w:val="clear" w:color="auto" w:fill="auto"/>
          </w:tcPr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项目名称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1F327B" w:rsidRDefault="001F327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1F327B">
        <w:tc>
          <w:tcPr>
            <w:tcW w:w="1704" w:type="dxa"/>
            <w:shd w:val="clear" w:color="auto" w:fill="auto"/>
          </w:tcPr>
          <w:p w:rsidR="001F327B" w:rsidRDefault="004E20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申请单位名称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1F327B" w:rsidRDefault="001F327B">
            <w:pPr>
              <w:rPr>
                <w:rFonts w:ascii="方正小标宋简体" w:eastAsia="方正小标宋简体"/>
              </w:rPr>
            </w:pPr>
          </w:p>
        </w:tc>
      </w:tr>
      <w:tr w:rsidR="001F327B">
        <w:tc>
          <w:tcPr>
            <w:tcW w:w="1704" w:type="dxa"/>
            <w:shd w:val="clear" w:color="auto" w:fill="auto"/>
          </w:tcPr>
          <w:p w:rsidR="001F327B" w:rsidRDefault="004E20B3">
            <w:pPr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项目负责人</w:t>
            </w:r>
          </w:p>
        </w:tc>
        <w:tc>
          <w:tcPr>
            <w:tcW w:w="2799" w:type="dxa"/>
            <w:shd w:val="clear" w:color="auto" w:fill="auto"/>
          </w:tcPr>
          <w:p w:rsidR="001F327B" w:rsidRDefault="001F327B">
            <w:pPr>
              <w:rPr>
                <w:rFonts w:ascii="方正小标宋简体" w:eastAsia="方正小标宋简体"/>
              </w:rPr>
            </w:pPr>
          </w:p>
        </w:tc>
        <w:tc>
          <w:tcPr>
            <w:tcW w:w="1559" w:type="dxa"/>
            <w:shd w:val="clear" w:color="auto" w:fill="auto"/>
          </w:tcPr>
          <w:p w:rsidR="001F327B" w:rsidRDefault="004E20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邮箱</w:t>
            </w:r>
          </w:p>
        </w:tc>
        <w:tc>
          <w:tcPr>
            <w:tcW w:w="2460" w:type="dxa"/>
            <w:shd w:val="clear" w:color="auto" w:fill="auto"/>
          </w:tcPr>
          <w:p w:rsidR="001F327B" w:rsidRDefault="001F327B">
            <w:pPr>
              <w:rPr>
                <w:rFonts w:ascii="方正小标宋简体" w:eastAsia="方正小标宋简体"/>
              </w:rPr>
            </w:pPr>
          </w:p>
        </w:tc>
      </w:tr>
      <w:tr w:rsidR="001F327B">
        <w:tc>
          <w:tcPr>
            <w:tcW w:w="1704" w:type="dxa"/>
            <w:shd w:val="clear" w:color="auto" w:fill="auto"/>
          </w:tcPr>
          <w:p w:rsidR="001F327B" w:rsidRDefault="004E20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联系人</w:t>
            </w:r>
          </w:p>
        </w:tc>
        <w:tc>
          <w:tcPr>
            <w:tcW w:w="2799" w:type="dxa"/>
            <w:shd w:val="clear" w:color="auto" w:fill="auto"/>
          </w:tcPr>
          <w:p w:rsidR="001F327B" w:rsidRDefault="001F327B">
            <w:pPr>
              <w:rPr>
                <w:rFonts w:ascii="方正小标宋简体" w:eastAsia="方正小标宋简体"/>
              </w:rPr>
            </w:pPr>
          </w:p>
        </w:tc>
        <w:tc>
          <w:tcPr>
            <w:tcW w:w="1559" w:type="dxa"/>
            <w:shd w:val="clear" w:color="auto" w:fill="auto"/>
          </w:tcPr>
          <w:p w:rsidR="001F327B" w:rsidRDefault="004E20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2460" w:type="dxa"/>
            <w:shd w:val="clear" w:color="auto" w:fill="auto"/>
          </w:tcPr>
          <w:p w:rsidR="001F327B" w:rsidRDefault="001F327B">
            <w:pPr>
              <w:rPr>
                <w:rFonts w:ascii="方正小标宋简体" w:eastAsia="方正小标宋简体"/>
              </w:rPr>
            </w:pPr>
          </w:p>
        </w:tc>
      </w:tr>
      <w:tr w:rsidR="001F327B">
        <w:tc>
          <w:tcPr>
            <w:tcW w:w="1704" w:type="dxa"/>
            <w:shd w:val="clear" w:color="auto" w:fill="auto"/>
          </w:tcPr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项目说明</w:t>
            </w: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18" w:type="dxa"/>
            <w:gridSpan w:val="3"/>
            <w:shd w:val="clear" w:color="auto" w:fill="auto"/>
          </w:tcPr>
          <w:p w:rsidR="001F327B" w:rsidRDefault="004E20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i/>
              </w:rPr>
              <w:t>从提案项目的必要性、可行性、编制意义、主要内容等角度论述。</w:t>
            </w: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327B">
        <w:tc>
          <w:tcPr>
            <w:tcW w:w="1704" w:type="dxa"/>
            <w:shd w:val="clear" w:color="auto" w:fill="auto"/>
          </w:tcPr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申请单位</w:t>
            </w: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申请单位（盖章）：</w:t>
            </w: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日期：</w:t>
            </w: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327B">
        <w:trPr>
          <w:trHeight w:val="1048"/>
        </w:trPr>
        <w:tc>
          <w:tcPr>
            <w:tcW w:w="1704" w:type="dxa"/>
            <w:shd w:val="clear" w:color="auto" w:fill="auto"/>
          </w:tcPr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rPr>
                <w:rFonts w:asciiTheme="minorEastAsia" w:hAnsiTheme="minorEastAsia"/>
              </w:rPr>
            </w:pP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秘书处</w:t>
            </w: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意见</w:t>
            </w:r>
            <w:r>
              <w:rPr>
                <w:rFonts w:asciiTheme="minorEastAsia" w:hAnsiTheme="minorEastAsia" w:hint="eastAsia"/>
                <w:b/>
                <w:vertAlign w:val="superscript"/>
              </w:rPr>
              <w:t>1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  <w:p w:rsidR="001F327B" w:rsidRDefault="001F327B">
            <w:pPr>
              <w:rPr>
                <w:rFonts w:asciiTheme="minorEastAsia" w:hAnsiTheme="minorEastAsia"/>
              </w:rPr>
            </w:pPr>
          </w:p>
          <w:p w:rsidR="001F327B" w:rsidRDefault="004E20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日期：</w:t>
            </w:r>
          </w:p>
          <w:p w:rsidR="001F327B" w:rsidRDefault="001F327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F327B" w:rsidRDefault="004E20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注：1.此项</w:t>
      </w:r>
      <w:r>
        <w:rPr>
          <w:rFonts w:asciiTheme="minorEastAsia" w:hAnsiTheme="minorEastAsia"/>
        </w:rPr>
        <w:t>由协会</w:t>
      </w:r>
      <w:r>
        <w:rPr>
          <w:rFonts w:asciiTheme="minorEastAsia" w:hAnsiTheme="minorEastAsia" w:hint="eastAsia"/>
        </w:rPr>
        <w:t>标准化技术</w:t>
      </w:r>
      <w:r>
        <w:rPr>
          <w:rFonts w:asciiTheme="minorEastAsia" w:hAnsiTheme="minorEastAsia"/>
        </w:rPr>
        <w:t>委员会秘书处填写，</w:t>
      </w:r>
      <w:r>
        <w:rPr>
          <w:rFonts w:asciiTheme="minorEastAsia" w:hAnsiTheme="minorEastAsia" w:hint="eastAsia"/>
        </w:rPr>
        <w:t>申报</w:t>
      </w:r>
      <w:r>
        <w:rPr>
          <w:rFonts w:asciiTheme="minorEastAsia" w:hAnsiTheme="minorEastAsia"/>
        </w:rPr>
        <w:t>单位</w:t>
      </w:r>
      <w:r>
        <w:rPr>
          <w:rFonts w:asciiTheme="minorEastAsia" w:hAnsiTheme="minorEastAsia" w:hint="eastAsia"/>
        </w:rPr>
        <w:t>请勿</w:t>
      </w:r>
      <w:r>
        <w:rPr>
          <w:rFonts w:asciiTheme="minorEastAsia" w:hAnsiTheme="minorEastAsia"/>
        </w:rPr>
        <w:t>填写</w:t>
      </w:r>
      <w:r>
        <w:rPr>
          <w:rFonts w:asciiTheme="minorEastAsia" w:hAnsiTheme="minorEastAsia" w:hint="eastAsia"/>
        </w:rPr>
        <w:t>。</w:t>
      </w:r>
    </w:p>
    <w:sectPr w:rsidR="001F327B">
      <w:footerReference w:type="even" r:id="rId8"/>
      <w:footerReference w:type="default" r:id="rId9"/>
      <w:type w:val="oddPage"/>
      <w:pgSz w:w="11907" w:h="16840"/>
      <w:pgMar w:top="1701" w:right="1474" w:bottom="1701" w:left="1587" w:header="851" w:footer="1361" w:gutter="0"/>
      <w:pgNumType w:fmt="numberInDash"/>
      <w:cols w:space="0"/>
      <w:docGrid w:type="line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0B" w:rsidRDefault="0047320B">
      <w:pPr>
        <w:spacing w:line="240" w:lineRule="auto"/>
      </w:pPr>
      <w:r>
        <w:separator/>
      </w:r>
    </w:p>
  </w:endnote>
  <w:endnote w:type="continuationSeparator" w:id="0">
    <w:p w:rsidR="0047320B" w:rsidRDefault="00473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7B" w:rsidRDefault="004E20B3">
    <w:pPr>
      <w:pStyle w:val="a7"/>
      <w:ind w:firstLineChars="100" w:firstLine="280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1905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27B" w:rsidRDefault="004E20B3">
                          <w:pPr>
                            <w:pStyle w:val="a7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081E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-27.85pt;margin-top:0;width:23.35pt;height:16.1pt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" filled="f" stroked="f" strokeweight=".5pt">
              <v:textbox style="mso-fit-shape-to-text:t" inset="0,0,0,0">
                <w:txbxContent>
                  <w:p w:rsidR="001F327B" w:rsidRDefault="004E20B3">
                    <w:pPr>
                      <w:pStyle w:val="a7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9081E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27B" w:rsidRDefault="001F327B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2pt;width:9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7yycdIAAAADAQAADwAAAAAAAAABACAA&#10;AAAiAAAAZHJzL2Rvd25yZXYueG1sUEsBAhQAFAAAAAgAh07iQP1xz9sTAgAABQQAAA4AAAAAAAAA&#10;AQAgAAAAI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27B" w:rsidRDefault="001F327B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2pt;width:9.05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7yycdIAAAADAQAADwAAAAAAAAABACAA&#10;AAAiAAAAZHJzL2Rvd25yZXYueG1sUEsBAhQAFAAAAAgAh07iQF5IImITAgAABQQAAA4AAAAAAAAA&#10;AQAgAAAAI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7B" w:rsidRDefault="004E20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1905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27B" w:rsidRDefault="004E20B3">
                          <w:pPr>
                            <w:pStyle w:val="a7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D5E0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margin-left:-27.85pt;margin-top:0;width:23.35pt;height:16.1pt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" filled="f" stroked="f" strokeweight=".5pt">
              <v:textbox style="mso-fit-shape-to-text:t" inset="0,0,0,0">
                <w:txbxContent>
                  <w:p w:rsidR="001F327B" w:rsidRDefault="004E20B3">
                    <w:pPr>
                      <w:pStyle w:val="a7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ED5E0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27B" w:rsidRDefault="001F327B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2pt;width:9.05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3vLJx0gAAAAMBAAAPAAAAAAAAAAEAIAAA&#10;ACIAAABkcnMvZG93bnJldi54bWxQSwECFAAUAAAACACHTuJAIodB5BICAAAFBAAADgAAAAAAAAAB&#10;ACAAAAAh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327B" w:rsidRDefault="001F327B">
                          <w:pPr>
                            <w:pStyle w:val="a7"/>
                            <w:rPr>
                              <w:rStyle w:val="a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2pt;width:9.0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7yycdIAAAADAQAADwAAAAAAAAABACAAAAAi&#10;AAAAZHJzL2Rvd25yZXYueG1sUEsBAhQAFAAAAAgAh07iQOfQlLUQAgAABQQAAA4AAAAAAAAAAQAg&#10;AAAAIQ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0B" w:rsidRDefault="0047320B">
      <w:pPr>
        <w:spacing w:line="240" w:lineRule="auto"/>
      </w:pPr>
      <w:r>
        <w:separator/>
      </w:r>
    </w:p>
  </w:footnote>
  <w:footnote w:type="continuationSeparator" w:id="0">
    <w:p w:rsidR="0047320B" w:rsidRDefault="004732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04D8"/>
    <w:multiLevelType w:val="multilevel"/>
    <w:tmpl w:val="0FAD04D8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attachedTemplate r:id="rId1"/>
  <w:defaultTabStop w:val="424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FD"/>
    <w:rsid w:val="000064D5"/>
    <w:rsid w:val="0001240B"/>
    <w:rsid w:val="00014ED0"/>
    <w:rsid w:val="000365FF"/>
    <w:rsid w:val="00036A2E"/>
    <w:rsid w:val="0004676B"/>
    <w:rsid w:val="00053F3C"/>
    <w:rsid w:val="00057326"/>
    <w:rsid w:val="00061658"/>
    <w:rsid w:val="00076146"/>
    <w:rsid w:val="000857B5"/>
    <w:rsid w:val="000913F4"/>
    <w:rsid w:val="00091408"/>
    <w:rsid w:val="00093E86"/>
    <w:rsid w:val="00096A38"/>
    <w:rsid w:val="000A345D"/>
    <w:rsid w:val="000A6B37"/>
    <w:rsid w:val="000C155F"/>
    <w:rsid w:val="000D5C8B"/>
    <w:rsid w:val="000D744C"/>
    <w:rsid w:val="000E31B1"/>
    <w:rsid w:val="000E7506"/>
    <w:rsid w:val="000F16AD"/>
    <w:rsid w:val="000F2A89"/>
    <w:rsid w:val="000F422F"/>
    <w:rsid w:val="00103CC7"/>
    <w:rsid w:val="001149B4"/>
    <w:rsid w:val="0014131F"/>
    <w:rsid w:val="00144088"/>
    <w:rsid w:val="001564A0"/>
    <w:rsid w:val="00164B3E"/>
    <w:rsid w:val="00175136"/>
    <w:rsid w:val="00177E64"/>
    <w:rsid w:val="001A55FB"/>
    <w:rsid w:val="001A7E74"/>
    <w:rsid w:val="001B103E"/>
    <w:rsid w:val="001C0C25"/>
    <w:rsid w:val="001E2FA7"/>
    <w:rsid w:val="001E35BF"/>
    <w:rsid w:val="001F327B"/>
    <w:rsid w:val="002066D8"/>
    <w:rsid w:val="00214CCA"/>
    <w:rsid w:val="0022480D"/>
    <w:rsid w:val="00254981"/>
    <w:rsid w:val="00256CAD"/>
    <w:rsid w:val="00262450"/>
    <w:rsid w:val="0027165C"/>
    <w:rsid w:val="00282AC7"/>
    <w:rsid w:val="00287E00"/>
    <w:rsid w:val="0029148C"/>
    <w:rsid w:val="002A1CB5"/>
    <w:rsid w:val="002A32AD"/>
    <w:rsid w:val="002C28C3"/>
    <w:rsid w:val="002C3C24"/>
    <w:rsid w:val="002D626C"/>
    <w:rsid w:val="002F02C3"/>
    <w:rsid w:val="002F2F1C"/>
    <w:rsid w:val="002F5E46"/>
    <w:rsid w:val="003209D4"/>
    <w:rsid w:val="00336415"/>
    <w:rsid w:val="00340063"/>
    <w:rsid w:val="00340C5E"/>
    <w:rsid w:val="00344A9F"/>
    <w:rsid w:val="00356DD5"/>
    <w:rsid w:val="00367CB1"/>
    <w:rsid w:val="003717AD"/>
    <w:rsid w:val="00380307"/>
    <w:rsid w:val="00393B64"/>
    <w:rsid w:val="003B3488"/>
    <w:rsid w:val="003B3908"/>
    <w:rsid w:val="003B4ED9"/>
    <w:rsid w:val="003B6BCD"/>
    <w:rsid w:val="003C3553"/>
    <w:rsid w:val="003D0306"/>
    <w:rsid w:val="003D50AF"/>
    <w:rsid w:val="003D7909"/>
    <w:rsid w:val="003E2D9D"/>
    <w:rsid w:val="003E2DB5"/>
    <w:rsid w:val="003F2864"/>
    <w:rsid w:val="004124F4"/>
    <w:rsid w:val="00416A87"/>
    <w:rsid w:val="00423084"/>
    <w:rsid w:val="00427D05"/>
    <w:rsid w:val="0043349E"/>
    <w:rsid w:val="00434F5D"/>
    <w:rsid w:val="00436D69"/>
    <w:rsid w:val="00440965"/>
    <w:rsid w:val="00440AB7"/>
    <w:rsid w:val="00452D10"/>
    <w:rsid w:val="0047320B"/>
    <w:rsid w:val="00475B32"/>
    <w:rsid w:val="00491FB9"/>
    <w:rsid w:val="00492FFA"/>
    <w:rsid w:val="0049718A"/>
    <w:rsid w:val="004A02DC"/>
    <w:rsid w:val="004A12B1"/>
    <w:rsid w:val="004A36A6"/>
    <w:rsid w:val="004B1790"/>
    <w:rsid w:val="004B25CF"/>
    <w:rsid w:val="004B698D"/>
    <w:rsid w:val="004E20B3"/>
    <w:rsid w:val="004E6DA2"/>
    <w:rsid w:val="004F27ED"/>
    <w:rsid w:val="0050675C"/>
    <w:rsid w:val="00516280"/>
    <w:rsid w:val="0052001C"/>
    <w:rsid w:val="00530B9B"/>
    <w:rsid w:val="00530C3F"/>
    <w:rsid w:val="00530ECA"/>
    <w:rsid w:val="00533820"/>
    <w:rsid w:val="00543F23"/>
    <w:rsid w:val="00544FFA"/>
    <w:rsid w:val="00563776"/>
    <w:rsid w:val="00564A86"/>
    <w:rsid w:val="0057015D"/>
    <w:rsid w:val="00574A7D"/>
    <w:rsid w:val="00585AB2"/>
    <w:rsid w:val="00586BC0"/>
    <w:rsid w:val="00594398"/>
    <w:rsid w:val="00595E48"/>
    <w:rsid w:val="005A6F7C"/>
    <w:rsid w:val="005B51C9"/>
    <w:rsid w:val="005C2A29"/>
    <w:rsid w:val="005D1C2B"/>
    <w:rsid w:val="005D6189"/>
    <w:rsid w:val="005E007F"/>
    <w:rsid w:val="005E0376"/>
    <w:rsid w:val="005E274E"/>
    <w:rsid w:val="005E3D3E"/>
    <w:rsid w:val="005E4846"/>
    <w:rsid w:val="005E4C4F"/>
    <w:rsid w:val="005F32A1"/>
    <w:rsid w:val="00602C39"/>
    <w:rsid w:val="00605712"/>
    <w:rsid w:val="006255E2"/>
    <w:rsid w:val="00635ACD"/>
    <w:rsid w:val="00641B5E"/>
    <w:rsid w:val="00642F69"/>
    <w:rsid w:val="00654463"/>
    <w:rsid w:val="00664561"/>
    <w:rsid w:val="00670CB7"/>
    <w:rsid w:val="00671026"/>
    <w:rsid w:val="00672BE4"/>
    <w:rsid w:val="006A7BEE"/>
    <w:rsid w:val="006B1AB8"/>
    <w:rsid w:val="006B23B0"/>
    <w:rsid w:val="006E40F7"/>
    <w:rsid w:val="006F1DA8"/>
    <w:rsid w:val="0070111D"/>
    <w:rsid w:val="00704EBE"/>
    <w:rsid w:val="00705437"/>
    <w:rsid w:val="00717CD5"/>
    <w:rsid w:val="00724143"/>
    <w:rsid w:val="0072612D"/>
    <w:rsid w:val="0075450A"/>
    <w:rsid w:val="00757F29"/>
    <w:rsid w:val="00760C60"/>
    <w:rsid w:val="00760ED3"/>
    <w:rsid w:val="007637F5"/>
    <w:rsid w:val="007655E5"/>
    <w:rsid w:val="007658F4"/>
    <w:rsid w:val="00772C3E"/>
    <w:rsid w:val="00783F1A"/>
    <w:rsid w:val="007941C4"/>
    <w:rsid w:val="007A214B"/>
    <w:rsid w:val="007A6557"/>
    <w:rsid w:val="007B19A8"/>
    <w:rsid w:val="007B4595"/>
    <w:rsid w:val="007C6C8D"/>
    <w:rsid w:val="007D4688"/>
    <w:rsid w:val="007E3001"/>
    <w:rsid w:val="007E52A2"/>
    <w:rsid w:val="007E778D"/>
    <w:rsid w:val="008037A7"/>
    <w:rsid w:val="00803BD2"/>
    <w:rsid w:val="00804D9B"/>
    <w:rsid w:val="00814EB9"/>
    <w:rsid w:val="00821F66"/>
    <w:rsid w:val="00834CBA"/>
    <w:rsid w:val="00841720"/>
    <w:rsid w:val="0084631A"/>
    <w:rsid w:val="00851704"/>
    <w:rsid w:val="00855E6D"/>
    <w:rsid w:val="008600CF"/>
    <w:rsid w:val="008649DE"/>
    <w:rsid w:val="00871C91"/>
    <w:rsid w:val="00871F19"/>
    <w:rsid w:val="00876787"/>
    <w:rsid w:val="00877CE2"/>
    <w:rsid w:val="00883076"/>
    <w:rsid w:val="00887177"/>
    <w:rsid w:val="008924E5"/>
    <w:rsid w:val="00892E22"/>
    <w:rsid w:val="008A2764"/>
    <w:rsid w:val="008A5BBE"/>
    <w:rsid w:val="008C499C"/>
    <w:rsid w:val="008D5C2F"/>
    <w:rsid w:val="008E1041"/>
    <w:rsid w:val="008E3080"/>
    <w:rsid w:val="00904256"/>
    <w:rsid w:val="00910405"/>
    <w:rsid w:val="009109D7"/>
    <w:rsid w:val="00920B68"/>
    <w:rsid w:val="00921E13"/>
    <w:rsid w:val="00921EFD"/>
    <w:rsid w:val="00934F50"/>
    <w:rsid w:val="00940B8C"/>
    <w:rsid w:val="00942E54"/>
    <w:rsid w:val="00943BAF"/>
    <w:rsid w:val="009469F3"/>
    <w:rsid w:val="00967D88"/>
    <w:rsid w:val="00976E0E"/>
    <w:rsid w:val="00985167"/>
    <w:rsid w:val="00992691"/>
    <w:rsid w:val="00993A1F"/>
    <w:rsid w:val="00994115"/>
    <w:rsid w:val="00997410"/>
    <w:rsid w:val="009B68FC"/>
    <w:rsid w:val="009B7794"/>
    <w:rsid w:val="009C1395"/>
    <w:rsid w:val="009C51D5"/>
    <w:rsid w:val="009E7A99"/>
    <w:rsid w:val="009F1227"/>
    <w:rsid w:val="009F2FE7"/>
    <w:rsid w:val="00A03C7A"/>
    <w:rsid w:val="00A15C3C"/>
    <w:rsid w:val="00A41A72"/>
    <w:rsid w:val="00A4726E"/>
    <w:rsid w:val="00A53CE6"/>
    <w:rsid w:val="00A63598"/>
    <w:rsid w:val="00A64B0B"/>
    <w:rsid w:val="00A74C05"/>
    <w:rsid w:val="00A9134E"/>
    <w:rsid w:val="00A91683"/>
    <w:rsid w:val="00A9188C"/>
    <w:rsid w:val="00A9785C"/>
    <w:rsid w:val="00AA7686"/>
    <w:rsid w:val="00AB4E98"/>
    <w:rsid w:val="00AB5552"/>
    <w:rsid w:val="00AB6561"/>
    <w:rsid w:val="00AB6FE9"/>
    <w:rsid w:val="00AC5535"/>
    <w:rsid w:val="00AE3248"/>
    <w:rsid w:val="00AE589F"/>
    <w:rsid w:val="00AF65A7"/>
    <w:rsid w:val="00B06B3B"/>
    <w:rsid w:val="00B11740"/>
    <w:rsid w:val="00B11EB2"/>
    <w:rsid w:val="00B15592"/>
    <w:rsid w:val="00B22353"/>
    <w:rsid w:val="00B225F3"/>
    <w:rsid w:val="00B32A89"/>
    <w:rsid w:val="00B34AB9"/>
    <w:rsid w:val="00B35227"/>
    <w:rsid w:val="00B42A51"/>
    <w:rsid w:val="00B54E75"/>
    <w:rsid w:val="00B62F38"/>
    <w:rsid w:val="00B65EAB"/>
    <w:rsid w:val="00B66F6B"/>
    <w:rsid w:val="00B85F9F"/>
    <w:rsid w:val="00B9081E"/>
    <w:rsid w:val="00B92365"/>
    <w:rsid w:val="00B95A28"/>
    <w:rsid w:val="00B96281"/>
    <w:rsid w:val="00B976E9"/>
    <w:rsid w:val="00BA0578"/>
    <w:rsid w:val="00BA2F7C"/>
    <w:rsid w:val="00BA4DC1"/>
    <w:rsid w:val="00BB5120"/>
    <w:rsid w:val="00BE5472"/>
    <w:rsid w:val="00C45715"/>
    <w:rsid w:val="00C506FF"/>
    <w:rsid w:val="00C512DD"/>
    <w:rsid w:val="00C53AAE"/>
    <w:rsid w:val="00C54F7F"/>
    <w:rsid w:val="00C74E58"/>
    <w:rsid w:val="00C81D6A"/>
    <w:rsid w:val="00C82F9C"/>
    <w:rsid w:val="00C91DF2"/>
    <w:rsid w:val="00C953EC"/>
    <w:rsid w:val="00CB7586"/>
    <w:rsid w:val="00CC0419"/>
    <w:rsid w:val="00CC6258"/>
    <w:rsid w:val="00CC6EE1"/>
    <w:rsid w:val="00CD0422"/>
    <w:rsid w:val="00CD74AB"/>
    <w:rsid w:val="00CE51EF"/>
    <w:rsid w:val="00CF066D"/>
    <w:rsid w:val="00CF2908"/>
    <w:rsid w:val="00CF2F62"/>
    <w:rsid w:val="00CF67A6"/>
    <w:rsid w:val="00CF7E67"/>
    <w:rsid w:val="00D00758"/>
    <w:rsid w:val="00D0216F"/>
    <w:rsid w:val="00D03CA7"/>
    <w:rsid w:val="00D119CE"/>
    <w:rsid w:val="00D25909"/>
    <w:rsid w:val="00D27317"/>
    <w:rsid w:val="00D31ED7"/>
    <w:rsid w:val="00D324A4"/>
    <w:rsid w:val="00D352EC"/>
    <w:rsid w:val="00D4445D"/>
    <w:rsid w:val="00D56E73"/>
    <w:rsid w:val="00D632F6"/>
    <w:rsid w:val="00D70366"/>
    <w:rsid w:val="00D73BB9"/>
    <w:rsid w:val="00D76454"/>
    <w:rsid w:val="00D93FE3"/>
    <w:rsid w:val="00D9495B"/>
    <w:rsid w:val="00DB44D3"/>
    <w:rsid w:val="00DC35D5"/>
    <w:rsid w:val="00DC67C7"/>
    <w:rsid w:val="00DD6AC0"/>
    <w:rsid w:val="00DE2E70"/>
    <w:rsid w:val="00E210EF"/>
    <w:rsid w:val="00E217B1"/>
    <w:rsid w:val="00E347EC"/>
    <w:rsid w:val="00E5776F"/>
    <w:rsid w:val="00E660C2"/>
    <w:rsid w:val="00E67008"/>
    <w:rsid w:val="00E74FDA"/>
    <w:rsid w:val="00E76730"/>
    <w:rsid w:val="00E849E9"/>
    <w:rsid w:val="00E90325"/>
    <w:rsid w:val="00E965EF"/>
    <w:rsid w:val="00E969B6"/>
    <w:rsid w:val="00EA158D"/>
    <w:rsid w:val="00EA7DC9"/>
    <w:rsid w:val="00EC652D"/>
    <w:rsid w:val="00ED288A"/>
    <w:rsid w:val="00ED3882"/>
    <w:rsid w:val="00ED4B78"/>
    <w:rsid w:val="00ED5E0D"/>
    <w:rsid w:val="00EE3F7B"/>
    <w:rsid w:val="00EE6F4A"/>
    <w:rsid w:val="00EF3DEA"/>
    <w:rsid w:val="00EF7FA0"/>
    <w:rsid w:val="00F003FC"/>
    <w:rsid w:val="00F0249F"/>
    <w:rsid w:val="00F067FD"/>
    <w:rsid w:val="00F17E9D"/>
    <w:rsid w:val="00F374D7"/>
    <w:rsid w:val="00F51113"/>
    <w:rsid w:val="00F544BD"/>
    <w:rsid w:val="00F55515"/>
    <w:rsid w:val="00F769DF"/>
    <w:rsid w:val="00F76A78"/>
    <w:rsid w:val="00F833F6"/>
    <w:rsid w:val="00F94624"/>
    <w:rsid w:val="00F9757D"/>
    <w:rsid w:val="00FA57AF"/>
    <w:rsid w:val="00FB1454"/>
    <w:rsid w:val="00FB32C8"/>
    <w:rsid w:val="00FB446C"/>
    <w:rsid w:val="00FD27D1"/>
    <w:rsid w:val="00FD2855"/>
    <w:rsid w:val="00FD674E"/>
    <w:rsid w:val="00FE1A45"/>
    <w:rsid w:val="00FE3F10"/>
    <w:rsid w:val="07A00791"/>
    <w:rsid w:val="098D63E9"/>
    <w:rsid w:val="0BD223A7"/>
    <w:rsid w:val="0C661095"/>
    <w:rsid w:val="0D01514E"/>
    <w:rsid w:val="0EE44970"/>
    <w:rsid w:val="132301A4"/>
    <w:rsid w:val="16D73A68"/>
    <w:rsid w:val="199061DF"/>
    <w:rsid w:val="1CE17C9B"/>
    <w:rsid w:val="22C1772F"/>
    <w:rsid w:val="25FD64F8"/>
    <w:rsid w:val="2AA03DCE"/>
    <w:rsid w:val="342335CC"/>
    <w:rsid w:val="364D3F20"/>
    <w:rsid w:val="37175316"/>
    <w:rsid w:val="3B0A408D"/>
    <w:rsid w:val="3B401BE8"/>
    <w:rsid w:val="434C1AB7"/>
    <w:rsid w:val="48974255"/>
    <w:rsid w:val="48B64858"/>
    <w:rsid w:val="4EFC5E29"/>
    <w:rsid w:val="4F0F28E7"/>
    <w:rsid w:val="522616E3"/>
    <w:rsid w:val="59024208"/>
    <w:rsid w:val="590748A9"/>
    <w:rsid w:val="5BB97A18"/>
    <w:rsid w:val="5C130FDF"/>
    <w:rsid w:val="5EEC6079"/>
    <w:rsid w:val="62833CA2"/>
    <w:rsid w:val="63191639"/>
    <w:rsid w:val="64F52B6A"/>
    <w:rsid w:val="67DE1BE8"/>
    <w:rsid w:val="694A0094"/>
    <w:rsid w:val="69804332"/>
    <w:rsid w:val="6A4E7B13"/>
    <w:rsid w:val="6E057947"/>
    <w:rsid w:val="74841162"/>
    <w:rsid w:val="7D4B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9E93B4-2072-42D9-B45D-F04742DF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120" w:after="240" w:line="320" w:lineRule="atLeast"/>
      <w:jc w:val="center"/>
      <w:outlineLvl w:val="0"/>
    </w:pPr>
    <w:rPr>
      <w:rFonts w:eastAsia="黑体"/>
      <w:spacing w:val="32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Pr>
      <w:rFonts w:ascii="宋体"/>
      <w:sz w:val="18"/>
      <w:szCs w:val="18"/>
    </w:rPr>
  </w:style>
  <w:style w:type="paragraph" w:styleId="a4">
    <w:name w:val="Body Text"/>
    <w:basedOn w:val="a"/>
    <w:qFormat/>
    <w:pPr>
      <w:spacing w:line="264" w:lineRule="auto"/>
      <w:ind w:firstLine="540"/>
    </w:pPr>
    <w:rPr>
      <w:rFonts w:ascii="宋体" w:cs="宋体"/>
      <w:spacing w:val="20"/>
      <w:sz w:val="24"/>
      <w:szCs w:val="24"/>
    </w:rPr>
  </w:style>
  <w:style w:type="paragraph" w:styleId="a5">
    <w:name w:val="Date"/>
    <w:basedOn w:val="a"/>
    <w:next w:val="a"/>
    <w:qFormat/>
    <w:rPr>
      <w:rFonts w:ascii="宋体" w:cs="宋体"/>
      <w:spacing w:val="32"/>
      <w:kern w:val="28"/>
      <w:sz w:val="24"/>
      <w:szCs w:val="24"/>
    </w:rPr>
  </w:style>
  <w:style w:type="paragraph" w:styleId="2">
    <w:name w:val="Body Text Indent 2"/>
    <w:basedOn w:val="a"/>
    <w:qFormat/>
    <w:pPr>
      <w:snapToGrid w:val="0"/>
      <w:spacing w:line="240" w:lineRule="auto"/>
      <w:ind w:firstLine="527"/>
    </w:pPr>
    <w:rPr>
      <w:rFonts w:ascii="宋体" w:cs="宋体"/>
      <w:spacing w:val="6"/>
      <w:kern w:val="28"/>
      <w:sz w:val="24"/>
      <w:szCs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napToGrid w:val="0"/>
      <w:spacing w:line="300" w:lineRule="auto"/>
      <w:ind w:firstLine="720"/>
    </w:pPr>
    <w:rPr>
      <w:rFonts w:ascii="宋体" w:cs="宋体"/>
      <w:spacing w:val="32"/>
      <w:kern w:val="28"/>
      <w:sz w:val="28"/>
      <w:szCs w:val="2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sz w:val="24"/>
    </w:rPr>
  </w:style>
  <w:style w:type="paragraph" w:styleId="aa">
    <w:name w:val="Title"/>
    <w:basedOn w:val="a"/>
    <w:qFormat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Hyperlink"/>
    <w:qFormat/>
    <w:rPr>
      <w:rFonts w:cs="Times New Roman"/>
      <w:color w:val="0000FF"/>
      <w:u w:val="single"/>
    </w:rPr>
  </w:style>
  <w:style w:type="paragraph" w:customStyle="1" w:styleId="biaoti">
    <w:name w:val="biaoti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character" w:customStyle="1" w:styleId="fs-text">
    <w:name w:val="fs-text"/>
    <w:qFormat/>
    <w:rPr>
      <w:rFonts w:cs="Times New Roman"/>
    </w:rPr>
  </w:style>
  <w:style w:type="character" w:customStyle="1" w:styleId="Char0">
    <w:name w:val="页眉 Char"/>
    <w:basedOn w:val="a0"/>
    <w:link w:val="a8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ask-title2">
    <w:name w:val="ask-title2"/>
    <w:basedOn w:val="a0"/>
    <w:qFormat/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semiHidden/>
    <w:qFormat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%20&#21457;&#25991;\20160809%20%5b2016%5d012%20&#20851;&#20110;&#21484;&#24320;&#31532;&#20845;&#23626;&#20250;&#21592;&#20195;&#34920;&#22823;&#20250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20160809 [2016]012 关于召开第六届会员代表大会的通知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cic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核总同协发[1998]  号</dc:title>
  <dc:creator>吴丽丽</dc:creator>
  <cp:lastModifiedBy>Windows</cp:lastModifiedBy>
  <cp:revision>4</cp:revision>
  <cp:lastPrinted>2019-07-19T07:25:00Z</cp:lastPrinted>
  <dcterms:created xsi:type="dcterms:W3CDTF">2020-02-28T12:35:00Z</dcterms:created>
  <dcterms:modified xsi:type="dcterms:W3CDTF">2020-02-28T12:36:00Z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