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B2" w:rsidRDefault="00B11EB2">
      <w:pPr>
        <w:spacing w:line="240" w:lineRule="atLeast"/>
        <w:jc w:val="center"/>
        <w:rPr>
          <w:rFonts w:ascii="宋体"/>
          <w:spacing w:val="32"/>
          <w:kern w:val="28"/>
        </w:rPr>
      </w:pPr>
    </w:p>
    <w:p w:rsidR="00B11EB2" w:rsidRDefault="00B11EB2">
      <w:pPr>
        <w:spacing w:line="240" w:lineRule="atLeast"/>
        <w:jc w:val="center"/>
        <w:rPr>
          <w:rFonts w:ascii="宋体"/>
          <w:spacing w:val="32"/>
          <w:kern w:val="28"/>
          <w:sz w:val="28"/>
          <w:szCs w:val="28"/>
        </w:rPr>
      </w:pPr>
    </w:p>
    <w:p w:rsidR="000B4335" w:rsidRPr="00D5527E" w:rsidRDefault="000B4335" w:rsidP="00DE451D">
      <w:pPr>
        <w:jc w:val="left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D5527E">
        <w:rPr>
          <w:rFonts w:ascii="黑体" w:eastAsia="黑体" w:hAnsi="黑体" w:hint="eastAsia"/>
          <w:b/>
          <w:sz w:val="36"/>
          <w:szCs w:val="36"/>
        </w:rPr>
        <w:t>附件</w:t>
      </w:r>
    </w:p>
    <w:p w:rsidR="000B4335" w:rsidRPr="00996CBE" w:rsidRDefault="000B4335" w:rsidP="00996CB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96CBE">
        <w:rPr>
          <w:rFonts w:asciiTheme="minorEastAsia" w:eastAsiaTheme="minorEastAsia" w:hAnsiTheme="minorEastAsia"/>
          <w:b/>
          <w:sz w:val="32"/>
          <w:szCs w:val="32"/>
        </w:rPr>
        <w:t>标准名称及编号</w:t>
      </w:r>
    </w:p>
    <w:tbl>
      <w:tblPr>
        <w:tblStyle w:val="ac"/>
        <w:tblW w:w="13428" w:type="dxa"/>
        <w:jc w:val="center"/>
        <w:tblLook w:val="04A0" w:firstRow="1" w:lastRow="0" w:firstColumn="1" w:lastColumn="0" w:noHBand="0" w:noVBand="1"/>
      </w:tblPr>
      <w:tblGrid>
        <w:gridCol w:w="988"/>
        <w:gridCol w:w="2322"/>
        <w:gridCol w:w="5332"/>
        <w:gridCol w:w="2552"/>
        <w:gridCol w:w="2234"/>
      </w:tblGrid>
      <w:tr w:rsidR="00FD4B40" w:rsidRPr="002F39D2" w:rsidTr="00FD4B40">
        <w:trPr>
          <w:trHeight w:val="552"/>
          <w:jc w:val="center"/>
        </w:trPr>
        <w:tc>
          <w:tcPr>
            <w:tcW w:w="988" w:type="dxa"/>
            <w:hideMark/>
          </w:tcPr>
          <w:p w:rsidR="00FD4B40" w:rsidRPr="00996CBE" w:rsidRDefault="00FD4B40" w:rsidP="00F5032A">
            <w:pPr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96CBE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322" w:type="dxa"/>
            <w:hideMark/>
          </w:tcPr>
          <w:p w:rsidR="00FD4B40" w:rsidRPr="00996CBE" w:rsidRDefault="00FD4B40" w:rsidP="00F5032A">
            <w:pPr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96CBE">
              <w:rPr>
                <w:rFonts w:ascii="仿宋" w:eastAsia="仿宋" w:hAnsi="仿宋" w:hint="eastAsia"/>
                <w:b/>
                <w:sz w:val="30"/>
                <w:szCs w:val="30"/>
              </w:rPr>
              <w:t>标准编号</w:t>
            </w:r>
          </w:p>
        </w:tc>
        <w:tc>
          <w:tcPr>
            <w:tcW w:w="5332" w:type="dxa"/>
            <w:hideMark/>
          </w:tcPr>
          <w:p w:rsidR="00FD4B40" w:rsidRPr="00996CBE" w:rsidRDefault="00FD4B40" w:rsidP="00F5032A">
            <w:pPr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96CBE">
              <w:rPr>
                <w:rFonts w:ascii="仿宋" w:eastAsia="仿宋" w:hAnsi="仿宋" w:hint="eastAsia"/>
                <w:b/>
                <w:sz w:val="30"/>
                <w:szCs w:val="30"/>
              </w:rPr>
              <w:t>标准名称</w:t>
            </w:r>
          </w:p>
        </w:tc>
        <w:tc>
          <w:tcPr>
            <w:tcW w:w="2552" w:type="dxa"/>
          </w:tcPr>
          <w:p w:rsidR="00FD4B40" w:rsidRPr="00996CBE" w:rsidRDefault="00FD4B40" w:rsidP="00F5032A">
            <w:pPr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2234" w:type="dxa"/>
            <w:hideMark/>
          </w:tcPr>
          <w:p w:rsidR="00FD4B40" w:rsidRPr="00996CBE" w:rsidRDefault="00FD4B40" w:rsidP="00FD4B40">
            <w:pPr>
              <w:spacing w:line="48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996CBE">
              <w:rPr>
                <w:rFonts w:ascii="仿宋" w:eastAsia="仿宋" w:hAnsi="仿宋" w:hint="eastAsia"/>
                <w:b/>
                <w:sz w:val="30"/>
                <w:szCs w:val="30"/>
              </w:rPr>
              <w:t>实施日期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5032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</w:tcPr>
          <w:p w:rsidR="00FD4B40" w:rsidRPr="00F77201" w:rsidRDefault="00FD4B40" w:rsidP="00C5573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5032A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辐照业务管理信息系统基本功能</w:t>
            </w:r>
          </w:p>
        </w:tc>
        <w:tc>
          <w:tcPr>
            <w:tcW w:w="2552" w:type="dxa"/>
          </w:tcPr>
          <w:p w:rsidR="00FD4B40" w:rsidRPr="00F77201" w:rsidRDefault="00FD4B40" w:rsidP="00D5527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>12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8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Pr="00F77201" w:rsidRDefault="00FD4B40" w:rsidP="00C4484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休闲肉制品电子束辐照加工工艺规范</w:t>
            </w:r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子午线轮胎电子束辐射</w:t>
            </w:r>
            <w:proofErr w:type="gramStart"/>
            <w:r w:rsidRPr="00C5573D">
              <w:rPr>
                <w:rFonts w:ascii="仿宋" w:eastAsia="仿宋" w:hAnsi="仿宋" w:hint="eastAsia"/>
                <w:sz w:val="28"/>
                <w:szCs w:val="28"/>
              </w:rPr>
              <w:t>预硫化规范</w:t>
            </w:r>
            <w:proofErr w:type="gramEnd"/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/>
                <w:sz w:val="28"/>
                <w:szCs w:val="28"/>
              </w:rPr>
              <w:t>药用尿素</w:t>
            </w:r>
            <w:r w:rsidRPr="00C5573D">
              <w:rPr>
                <w:rFonts w:ascii="仿宋" w:eastAsia="仿宋" w:hAnsi="仿宋" w:hint="eastAsia"/>
                <w:sz w:val="28"/>
                <w:szCs w:val="28"/>
              </w:rPr>
              <w:t>[</w:t>
            </w:r>
            <w:r w:rsidRPr="00C5573D">
              <w:rPr>
                <w:rFonts w:ascii="仿宋" w:eastAsia="仿宋" w:hAnsi="仿宋" w:hint="eastAsia"/>
                <w:sz w:val="28"/>
                <w:szCs w:val="28"/>
                <w:vertAlign w:val="superscript"/>
              </w:rPr>
              <w:t>14</w:t>
            </w:r>
            <w:r w:rsidRPr="00C5573D">
              <w:rPr>
                <w:rFonts w:ascii="仿宋" w:eastAsia="仿宋" w:hAnsi="仿宋" w:hint="eastAsia"/>
                <w:sz w:val="28"/>
                <w:szCs w:val="28"/>
              </w:rPr>
              <w:t>C]</w:t>
            </w:r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三氯化镥[</w:t>
            </w:r>
            <w:r w:rsidRPr="00C5573D">
              <w:rPr>
                <w:rFonts w:ascii="仿宋" w:eastAsia="仿宋" w:hAnsi="仿宋" w:hint="eastAsia"/>
                <w:sz w:val="28"/>
                <w:szCs w:val="28"/>
                <w:vertAlign w:val="superscript"/>
              </w:rPr>
              <w:t>177</w:t>
            </w:r>
            <w:r w:rsidRPr="00C5573D">
              <w:rPr>
                <w:rFonts w:ascii="仿宋" w:eastAsia="仿宋" w:hAnsi="仿宋" w:hint="eastAsia"/>
                <w:sz w:val="28"/>
                <w:szCs w:val="28"/>
              </w:rPr>
              <w:t>Lu]溶液</w:t>
            </w:r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辐射交联氯化聚乙烯绝缘电缆</w:t>
            </w:r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11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立体定向放射治疗系统用钴60γ放射源</w:t>
            </w:r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12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工业仪表用氪85测厚源</w:t>
            </w:r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13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辐射法制备医用水凝胶技术规范</w:t>
            </w:r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  <w:tr w:rsidR="00FD4B40" w:rsidRPr="00E96E5F" w:rsidTr="00FD4B40">
        <w:trPr>
          <w:trHeight w:val="496"/>
          <w:jc w:val="center"/>
        </w:trPr>
        <w:tc>
          <w:tcPr>
            <w:tcW w:w="988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322" w:type="dxa"/>
          </w:tcPr>
          <w:p w:rsidR="00FD4B40" w:rsidRPr="00F77201" w:rsidRDefault="00FD4B40" w:rsidP="00FD4B4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77201">
              <w:rPr>
                <w:rFonts w:ascii="仿宋" w:eastAsia="仿宋" w:hAnsi="仿宋" w:hint="eastAsia"/>
                <w:sz w:val="28"/>
                <w:szCs w:val="28"/>
              </w:rPr>
              <w:t xml:space="preserve">T/CIRA </w:t>
            </w:r>
            <w:r>
              <w:rPr>
                <w:rFonts w:ascii="仿宋" w:eastAsia="仿宋" w:hAnsi="仿宋"/>
                <w:sz w:val="28"/>
                <w:szCs w:val="28"/>
              </w:rPr>
              <w:t>14</w:t>
            </w:r>
            <w:r w:rsidRPr="00F77201">
              <w:rPr>
                <w:rFonts w:ascii="仿宋" w:eastAsia="仿宋" w:hAnsi="仿宋" w:hint="eastAsia"/>
                <w:sz w:val="28"/>
                <w:szCs w:val="28"/>
              </w:rPr>
              <w:t>-20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332" w:type="dxa"/>
          </w:tcPr>
          <w:p w:rsidR="00FD4B40" w:rsidRPr="00C5573D" w:rsidRDefault="00FD4B40" w:rsidP="00FD4B40">
            <w:pPr>
              <w:rPr>
                <w:rFonts w:ascii="仿宋" w:eastAsia="仿宋" w:hAnsi="仿宋"/>
                <w:sz w:val="28"/>
                <w:szCs w:val="28"/>
              </w:rPr>
            </w:pPr>
            <w:r w:rsidRPr="00C5573D">
              <w:rPr>
                <w:rFonts w:ascii="仿宋" w:eastAsia="仿宋" w:hAnsi="仿宋" w:hint="eastAsia"/>
                <w:sz w:val="28"/>
                <w:szCs w:val="28"/>
              </w:rPr>
              <w:t>管道焊缝X射线数字成像检测方法</w:t>
            </w:r>
          </w:p>
        </w:tc>
        <w:tc>
          <w:tcPr>
            <w:tcW w:w="2552" w:type="dxa"/>
          </w:tcPr>
          <w:p w:rsidR="00FD4B40" w:rsidRDefault="00FD4B40" w:rsidP="00D5527E">
            <w:r w:rsidRPr="000C03A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5527E">
              <w:rPr>
                <w:rFonts w:ascii="仿宋" w:eastAsia="仿宋" w:hAnsi="仿宋"/>
                <w:sz w:val="28"/>
                <w:szCs w:val="28"/>
              </w:rPr>
              <w:t>0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C03AA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28</w:t>
            </w:r>
            <w:r w:rsidRPr="000C03A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234" w:type="dxa"/>
          </w:tcPr>
          <w:p w:rsidR="00FD4B40" w:rsidRDefault="00FD4B40" w:rsidP="00C44845">
            <w:r w:rsidRPr="00CA11F9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Pr="00CA11F9">
              <w:rPr>
                <w:rFonts w:ascii="仿宋" w:eastAsia="仿宋" w:hAnsi="仿宋"/>
                <w:sz w:val="28"/>
                <w:szCs w:val="28"/>
              </w:rPr>
              <w:t>1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44845">
              <w:rPr>
                <w:rFonts w:ascii="仿宋" w:eastAsia="仿宋" w:hAnsi="仿宋"/>
                <w:sz w:val="28"/>
                <w:szCs w:val="28"/>
              </w:rPr>
              <w:t>3</w:t>
            </w:r>
            <w:r w:rsidRPr="00CA11F9">
              <w:rPr>
                <w:rFonts w:ascii="仿宋" w:eastAsia="仿宋" w:hAnsi="仿宋" w:hint="eastAsia"/>
                <w:sz w:val="28"/>
                <w:szCs w:val="28"/>
              </w:rPr>
              <w:t>月1日</w:t>
            </w:r>
          </w:p>
        </w:tc>
      </w:tr>
    </w:tbl>
    <w:p w:rsidR="000B4335" w:rsidRPr="00DC67C7" w:rsidRDefault="000B4335" w:rsidP="00DE451D">
      <w:pPr>
        <w:jc w:val="left"/>
        <w:rPr>
          <w:rFonts w:asciiTheme="minorEastAsia" w:hAnsiTheme="minorEastAsia"/>
        </w:rPr>
      </w:pPr>
    </w:p>
    <w:sectPr w:rsidR="000B4335" w:rsidRPr="00DC67C7" w:rsidSect="00996CBE">
      <w:footerReference w:type="even" r:id="rId9"/>
      <w:footerReference w:type="default" r:id="rId10"/>
      <w:type w:val="oddPage"/>
      <w:pgSz w:w="16840" w:h="11907" w:orient="landscape"/>
      <w:pgMar w:top="1588" w:right="1701" w:bottom="1474" w:left="1701" w:header="851" w:footer="1361" w:gutter="0"/>
      <w:pgNumType w:fmt="numberInDash"/>
      <w:cols w:space="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57" w:rsidRDefault="00633057">
      <w:pPr>
        <w:spacing w:line="240" w:lineRule="auto"/>
      </w:pPr>
      <w:r>
        <w:separator/>
      </w:r>
    </w:p>
  </w:endnote>
  <w:endnote w:type="continuationSeparator" w:id="0">
    <w:p w:rsidR="00633057" w:rsidRDefault="00633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423084">
    <w:pPr>
      <w:pStyle w:val="a6"/>
      <w:ind w:firstLineChars="100" w:firstLine="280"/>
      <w:jc w:val="both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2474624</wp:posOffset>
              </wp:positionH>
              <wp:positionV relativeFrom="page">
                <wp:posOffset>9655175</wp:posOffset>
              </wp:positionV>
              <wp:extent cx="302895" cy="210820"/>
              <wp:effectExtent l="0" t="0" r="1905" b="0"/>
              <wp:wrapNone/>
              <wp:docPr id="12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E217B1" w:rsidP="00DE451D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40C5E"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69AF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194.85pt;margin-top:760.25pt;width:23.85pt;height:16.6pt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" filled="f" stroked="f" strokeweight=".5pt">
              <v:path arrowok="t"/>
              <v:textbox style="mso-fit-shape-to-text:t" inset="0,0,0,0">
                <w:txbxContent>
                  <w:p w:rsidR="00B11EB2" w:rsidRDefault="00E217B1" w:rsidP="00DE451D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 w:rsidR="00340C5E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C969AF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1270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8" o:spid="_x0000_s1027" type="#_x0000_t202" style="position:absolute;left:0;text-align:left;margin-left:0;margin-top:0;width:9.05pt;height:12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" filled="f" stroked="f" strokeweight=".5pt">
              <v:path arrowok="t"/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1270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28" type="#_x0000_t202" style="position:absolute;left:0;text-align:left;margin-left:0;margin-top:0;width:9.05pt;height:12pt;z-index:251660288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" filled="f" stroked="f" strokeweight=".5pt">
              <v:path arrowok="t"/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42308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2480500</wp:posOffset>
              </wp:positionH>
              <wp:positionV relativeFrom="page">
                <wp:posOffset>9725167</wp:posOffset>
              </wp:positionV>
              <wp:extent cx="302895" cy="210820"/>
              <wp:effectExtent l="0" t="0" r="1905" b="0"/>
              <wp:wrapNone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E217B1" w:rsidP="005D0071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40C5E"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69AF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margin-left:195.3pt;margin-top:765.75pt;width:23.85pt;height:16.6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" filled="f" stroked="f" strokeweight=".5pt">
              <v:path arrowok="t"/>
              <v:textbox style="mso-fit-shape-to-text:t" inset="0,0,0,0">
                <w:txbxContent>
                  <w:p w:rsidR="00B11EB2" w:rsidRDefault="00E217B1" w:rsidP="005D0071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 w:rsidR="00340C5E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C969AF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1270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30" type="#_x0000_t202" style="position:absolute;margin-left:0;margin-top:0;width:9.05pt;height:12pt;z-index:251659264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" filled="f" stroked="f" strokeweight=".5pt">
              <v:path arrowok="t"/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1270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  <w:rPr>
                              <w:rStyle w:val="a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31" type="#_x0000_t202" style="position:absolute;margin-left:-42.15pt;margin-top:0;width:9.05pt;height:12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" filled="f" stroked="f" strokeweight=".5pt">
              <v:path arrowok="t"/>
              <v:textbox style="mso-fit-shape-to-text:t" inset="0,0,0,0">
                <w:txbxContent>
                  <w:p w:rsidR="00B11EB2" w:rsidRDefault="00B11EB2">
                    <w:pPr>
                      <w:pStyle w:val="a6"/>
                      <w:rPr>
                        <w:rStyle w:val="a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57" w:rsidRDefault="00633057">
      <w:pPr>
        <w:spacing w:line="240" w:lineRule="auto"/>
      </w:pPr>
      <w:r>
        <w:separator/>
      </w:r>
    </w:p>
  </w:footnote>
  <w:footnote w:type="continuationSeparator" w:id="0">
    <w:p w:rsidR="00633057" w:rsidRDefault="00633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04D8"/>
    <w:multiLevelType w:val="hybridMultilevel"/>
    <w:tmpl w:val="F6D045D2"/>
    <w:lvl w:ilvl="0" w:tplc="EB800CD4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96A3E34"/>
    <w:multiLevelType w:val="hybridMultilevel"/>
    <w:tmpl w:val="14B0287A"/>
    <w:lvl w:ilvl="0" w:tplc="571C2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D10E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3965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E362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B685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AE09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5387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91A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186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52D02A01"/>
    <w:multiLevelType w:val="hybridMultilevel"/>
    <w:tmpl w:val="CC6CEEA6"/>
    <w:lvl w:ilvl="0" w:tplc="FA3EE3A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A77CCE8"/>
    <w:multiLevelType w:val="singleLevel"/>
    <w:tmpl w:val="5A77CCE8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69B46AEA"/>
    <w:multiLevelType w:val="hybridMultilevel"/>
    <w:tmpl w:val="E23483C4"/>
    <w:lvl w:ilvl="0" w:tplc="82849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35EF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BEEA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C820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CD4A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CE2F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ABE8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82C7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9F6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attachedTemplate r:id="rId1"/>
  <w:defaultTabStop w:val="424"/>
  <w:doNotHyphenateCaps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FD"/>
    <w:rsid w:val="000064D5"/>
    <w:rsid w:val="00014ED0"/>
    <w:rsid w:val="000365FF"/>
    <w:rsid w:val="00036A2E"/>
    <w:rsid w:val="0004676B"/>
    <w:rsid w:val="00053F3C"/>
    <w:rsid w:val="00055D38"/>
    <w:rsid w:val="00057326"/>
    <w:rsid w:val="00061658"/>
    <w:rsid w:val="00076146"/>
    <w:rsid w:val="000857B5"/>
    <w:rsid w:val="000913F4"/>
    <w:rsid w:val="00091408"/>
    <w:rsid w:val="00093E86"/>
    <w:rsid w:val="00096A38"/>
    <w:rsid w:val="000A345D"/>
    <w:rsid w:val="000A6B37"/>
    <w:rsid w:val="000B4335"/>
    <w:rsid w:val="000C155F"/>
    <w:rsid w:val="000D5C8B"/>
    <w:rsid w:val="000E31B1"/>
    <w:rsid w:val="000E7506"/>
    <w:rsid w:val="000F16AD"/>
    <w:rsid w:val="000F2A89"/>
    <w:rsid w:val="000F422F"/>
    <w:rsid w:val="00103CC7"/>
    <w:rsid w:val="001149B4"/>
    <w:rsid w:val="00125894"/>
    <w:rsid w:val="001410AF"/>
    <w:rsid w:val="0014131F"/>
    <w:rsid w:val="00144088"/>
    <w:rsid w:val="0014699D"/>
    <w:rsid w:val="00146F43"/>
    <w:rsid w:val="001564A0"/>
    <w:rsid w:val="00163881"/>
    <w:rsid w:val="00164B3E"/>
    <w:rsid w:val="001732BA"/>
    <w:rsid w:val="00175136"/>
    <w:rsid w:val="00177E64"/>
    <w:rsid w:val="00193CA8"/>
    <w:rsid w:val="001A55FB"/>
    <w:rsid w:val="001B103E"/>
    <w:rsid w:val="001C0C25"/>
    <w:rsid w:val="001E2FA7"/>
    <w:rsid w:val="001E35BF"/>
    <w:rsid w:val="002066D8"/>
    <w:rsid w:val="00214CCA"/>
    <w:rsid w:val="0022480D"/>
    <w:rsid w:val="002445F4"/>
    <w:rsid w:val="00254981"/>
    <w:rsid w:val="00256CAD"/>
    <w:rsid w:val="00262450"/>
    <w:rsid w:val="0027165C"/>
    <w:rsid w:val="00282AC7"/>
    <w:rsid w:val="00287E00"/>
    <w:rsid w:val="0029148C"/>
    <w:rsid w:val="00294987"/>
    <w:rsid w:val="002A1CB5"/>
    <w:rsid w:val="002A32AD"/>
    <w:rsid w:val="002C28C3"/>
    <w:rsid w:val="002C3C24"/>
    <w:rsid w:val="002D626C"/>
    <w:rsid w:val="002F02C3"/>
    <w:rsid w:val="002F2F1C"/>
    <w:rsid w:val="002F5E46"/>
    <w:rsid w:val="003209D4"/>
    <w:rsid w:val="00336415"/>
    <w:rsid w:val="00340063"/>
    <w:rsid w:val="00340C5E"/>
    <w:rsid w:val="00344A9F"/>
    <w:rsid w:val="003462FA"/>
    <w:rsid w:val="0035368B"/>
    <w:rsid w:val="00356DD5"/>
    <w:rsid w:val="00366A05"/>
    <w:rsid w:val="00367CB1"/>
    <w:rsid w:val="003717AD"/>
    <w:rsid w:val="00380307"/>
    <w:rsid w:val="003B3488"/>
    <w:rsid w:val="003B3908"/>
    <w:rsid w:val="003B4ED9"/>
    <w:rsid w:val="003B6BCD"/>
    <w:rsid w:val="003C3553"/>
    <w:rsid w:val="003D0306"/>
    <w:rsid w:val="003D50AF"/>
    <w:rsid w:val="003D7909"/>
    <w:rsid w:val="003E2D9D"/>
    <w:rsid w:val="003E2DB5"/>
    <w:rsid w:val="003F2864"/>
    <w:rsid w:val="00416A87"/>
    <w:rsid w:val="00423084"/>
    <w:rsid w:val="00427D05"/>
    <w:rsid w:val="0043349E"/>
    <w:rsid w:val="00434F5D"/>
    <w:rsid w:val="00436D69"/>
    <w:rsid w:val="00440965"/>
    <w:rsid w:val="00440AB7"/>
    <w:rsid w:val="00452D10"/>
    <w:rsid w:val="00491FB9"/>
    <w:rsid w:val="00492FFA"/>
    <w:rsid w:val="0049718A"/>
    <w:rsid w:val="004A02DC"/>
    <w:rsid w:val="004A12B1"/>
    <w:rsid w:val="004A1ECE"/>
    <w:rsid w:val="004A36A6"/>
    <w:rsid w:val="004B1790"/>
    <w:rsid w:val="004B25CF"/>
    <w:rsid w:val="004B698D"/>
    <w:rsid w:val="004E6DA2"/>
    <w:rsid w:val="004F27ED"/>
    <w:rsid w:val="0050675C"/>
    <w:rsid w:val="00516280"/>
    <w:rsid w:val="0052001C"/>
    <w:rsid w:val="005277C7"/>
    <w:rsid w:val="00530B9B"/>
    <w:rsid w:val="00530C3F"/>
    <w:rsid w:val="00530ECA"/>
    <w:rsid w:val="00533820"/>
    <w:rsid w:val="00541080"/>
    <w:rsid w:val="00543F23"/>
    <w:rsid w:val="00544FFA"/>
    <w:rsid w:val="00563776"/>
    <w:rsid w:val="00564A86"/>
    <w:rsid w:val="0057015D"/>
    <w:rsid w:val="00574A7D"/>
    <w:rsid w:val="00585AB2"/>
    <w:rsid w:val="00586BC0"/>
    <w:rsid w:val="00594398"/>
    <w:rsid w:val="005948DA"/>
    <w:rsid w:val="00595E48"/>
    <w:rsid w:val="005A6F7C"/>
    <w:rsid w:val="005B51C9"/>
    <w:rsid w:val="005B7F76"/>
    <w:rsid w:val="005C2A29"/>
    <w:rsid w:val="005D0071"/>
    <w:rsid w:val="005D1C2B"/>
    <w:rsid w:val="005D6189"/>
    <w:rsid w:val="005E007F"/>
    <w:rsid w:val="005E0376"/>
    <w:rsid w:val="005E274E"/>
    <w:rsid w:val="005E3D3E"/>
    <w:rsid w:val="005E4846"/>
    <w:rsid w:val="005E4C4F"/>
    <w:rsid w:val="005F32A1"/>
    <w:rsid w:val="00602C39"/>
    <w:rsid w:val="00605712"/>
    <w:rsid w:val="00607176"/>
    <w:rsid w:val="00616935"/>
    <w:rsid w:val="006255E2"/>
    <w:rsid w:val="00633057"/>
    <w:rsid w:val="00635ACD"/>
    <w:rsid w:val="00641B5E"/>
    <w:rsid w:val="00642F69"/>
    <w:rsid w:val="00654463"/>
    <w:rsid w:val="00662AD4"/>
    <w:rsid w:val="00664561"/>
    <w:rsid w:val="00670CB7"/>
    <w:rsid w:val="00671026"/>
    <w:rsid w:val="00672BE4"/>
    <w:rsid w:val="006A7BEE"/>
    <w:rsid w:val="006B1AB8"/>
    <w:rsid w:val="006B23B0"/>
    <w:rsid w:val="006C0D19"/>
    <w:rsid w:val="006E40F7"/>
    <w:rsid w:val="006F1DA8"/>
    <w:rsid w:val="0070111D"/>
    <w:rsid w:val="00704EBE"/>
    <w:rsid w:val="0070525B"/>
    <w:rsid w:val="00705437"/>
    <w:rsid w:val="00714299"/>
    <w:rsid w:val="00717543"/>
    <w:rsid w:val="00717CD5"/>
    <w:rsid w:val="00724143"/>
    <w:rsid w:val="0072612D"/>
    <w:rsid w:val="0075450A"/>
    <w:rsid w:val="00757F29"/>
    <w:rsid w:val="00760C60"/>
    <w:rsid w:val="00760ED3"/>
    <w:rsid w:val="007637F5"/>
    <w:rsid w:val="007655E5"/>
    <w:rsid w:val="007658F4"/>
    <w:rsid w:val="00772C3E"/>
    <w:rsid w:val="00783F1A"/>
    <w:rsid w:val="007941C4"/>
    <w:rsid w:val="00796383"/>
    <w:rsid w:val="007A214B"/>
    <w:rsid w:val="007A6557"/>
    <w:rsid w:val="007B19A8"/>
    <w:rsid w:val="007B4595"/>
    <w:rsid w:val="007C1BED"/>
    <w:rsid w:val="007C6C8D"/>
    <w:rsid w:val="007D4688"/>
    <w:rsid w:val="007E3001"/>
    <w:rsid w:val="007E52A2"/>
    <w:rsid w:val="007E778D"/>
    <w:rsid w:val="008037A7"/>
    <w:rsid w:val="00803BD2"/>
    <w:rsid w:val="00804D9B"/>
    <w:rsid w:val="00814EB9"/>
    <w:rsid w:val="00815059"/>
    <w:rsid w:val="00821F66"/>
    <w:rsid w:val="00834CBA"/>
    <w:rsid w:val="00841720"/>
    <w:rsid w:val="00843874"/>
    <w:rsid w:val="0084631A"/>
    <w:rsid w:val="00851704"/>
    <w:rsid w:val="00855E6D"/>
    <w:rsid w:val="008600CF"/>
    <w:rsid w:val="008649DE"/>
    <w:rsid w:val="00871C91"/>
    <w:rsid w:val="00871F19"/>
    <w:rsid w:val="00876787"/>
    <w:rsid w:val="00877CE2"/>
    <w:rsid w:val="00883076"/>
    <w:rsid w:val="00887177"/>
    <w:rsid w:val="008924E5"/>
    <w:rsid w:val="00892E22"/>
    <w:rsid w:val="008A5BBE"/>
    <w:rsid w:val="008C499C"/>
    <w:rsid w:val="008D5C2F"/>
    <w:rsid w:val="008E1041"/>
    <w:rsid w:val="008E3080"/>
    <w:rsid w:val="00904256"/>
    <w:rsid w:val="00910405"/>
    <w:rsid w:val="009109D7"/>
    <w:rsid w:val="00914BA6"/>
    <w:rsid w:val="00920B68"/>
    <w:rsid w:val="00921E13"/>
    <w:rsid w:val="00921EFD"/>
    <w:rsid w:val="00934F50"/>
    <w:rsid w:val="00940B8C"/>
    <w:rsid w:val="00942E54"/>
    <w:rsid w:val="00943BAF"/>
    <w:rsid w:val="009469F3"/>
    <w:rsid w:val="00954983"/>
    <w:rsid w:val="00967D88"/>
    <w:rsid w:val="00976E0E"/>
    <w:rsid w:val="00985167"/>
    <w:rsid w:val="00992691"/>
    <w:rsid w:val="00993A1F"/>
    <w:rsid w:val="00994115"/>
    <w:rsid w:val="00996CBE"/>
    <w:rsid w:val="00997410"/>
    <w:rsid w:val="009B68FC"/>
    <w:rsid w:val="009B7794"/>
    <w:rsid w:val="009C1395"/>
    <w:rsid w:val="009C51D5"/>
    <w:rsid w:val="009D4FAD"/>
    <w:rsid w:val="009E25C9"/>
    <w:rsid w:val="009E7A99"/>
    <w:rsid w:val="009F1227"/>
    <w:rsid w:val="009F2FE7"/>
    <w:rsid w:val="00A03C7A"/>
    <w:rsid w:val="00A14BAD"/>
    <w:rsid w:val="00A15C3C"/>
    <w:rsid w:val="00A41A72"/>
    <w:rsid w:val="00A46769"/>
    <w:rsid w:val="00A4726E"/>
    <w:rsid w:val="00A53CE6"/>
    <w:rsid w:val="00A60963"/>
    <w:rsid w:val="00A62143"/>
    <w:rsid w:val="00A63598"/>
    <w:rsid w:val="00A64B0B"/>
    <w:rsid w:val="00A74C05"/>
    <w:rsid w:val="00A835CE"/>
    <w:rsid w:val="00A9134E"/>
    <w:rsid w:val="00A91683"/>
    <w:rsid w:val="00A9188C"/>
    <w:rsid w:val="00A9785C"/>
    <w:rsid w:val="00AA7686"/>
    <w:rsid w:val="00AB4E98"/>
    <w:rsid w:val="00AB5552"/>
    <w:rsid w:val="00AB6561"/>
    <w:rsid w:val="00AB6FE9"/>
    <w:rsid w:val="00AC5535"/>
    <w:rsid w:val="00AD44FF"/>
    <w:rsid w:val="00AE3248"/>
    <w:rsid w:val="00AE589F"/>
    <w:rsid w:val="00AF65A7"/>
    <w:rsid w:val="00B04967"/>
    <w:rsid w:val="00B06B3B"/>
    <w:rsid w:val="00B11740"/>
    <w:rsid w:val="00B11EB2"/>
    <w:rsid w:val="00B15592"/>
    <w:rsid w:val="00B225F3"/>
    <w:rsid w:val="00B32A89"/>
    <w:rsid w:val="00B34AB9"/>
    <w:rsid w:val="00B35227"/>
    <w:rsid w:val="00B42A51"/>
    <w:rsid w:val="00B54E75"/>
    <w:rsid w:val="00B62F38"/>
    <w:rsid w:val="00B65EAB"/>
    <w:rsid w:val="00B66F6B"/>
    <w:rsid w:val="00B85F9F"/>
    <w:rsid w:val="00B92365"/>
    <w:rsid w:val="00B95A28"/>
    <w:rsid w:val="00B96281"/>
    <w:rsid w:val="00B976E9"/>
    <w:rsid w:val="00BA0578"/>
    <w:rsid w:val="00BA2F7C"/>
    <w:rsid w:val="00BA4DC1"/>
    <w:rsid w:val="00BB5120"/>
    <w:rsid w:val="00BE5472"/>
    <w:rsid w:val="00C44845"/>
    <w:rsid w:val="00C45715"/>
    <w:rsid w:val="00C506FF"/>
    <w:rsid w:val="00C512DD"/>
    <w:rsid w:val="00C53AAE"/>
    <w:rsid w:val="00C54F7F"/>
    <w:rsid w:val="00C5573D"/>
    <w:rsid w:val="00C61F91"/>
    <w:rsid w:val="00C74E58"/>
    <w:rsid w:val="00C76E38"/>
    <w:rsid w:val="00C81D6A"/>
    <w:rsid w:val="00C82F9C"/>
    <w:rsid w:val="00C90C95"/>
    <w:rsid w:val="00C91DF2"/>
    <w:rsid w:val="00C969AF"/>
    <w:rsid w:val="00CB7586"/>
    <w:rsid w:val="00CC0419"/>
    <w:rsid w:val="00CC6258"/>
    <w:rsid w:val="00CC6EE1"/>
    <w:rsid w:val="00CD0422"/>
    <w:rsid w:val="00CD74AB"/>
    <w:rsid w:val="00CE51EF"/>
    <w:rsid w:val="00CF066D"/>
    <w:rsid w:val="00CF2908"/>
    <w:rsid w:val="00CF2F62"/>
    <w:rsid w:val="00CF67A6"/>
    <w:rsid w:val="00CF7E67"/>
    <w:rsid w:val="00D00758"/>
    <w:rsid w:val="00D0216F"/>
    <w:rsid w:val="00D03CA7"/>
    <w:rsid w:val="00D119CE"/>
    <w:rsid w:val="00D25909"/>
    <w:rsid w:val="00D27317"/>
    <w:rsid w:val="00D31ED7"/>
    <w:rsid w:val="00D324A4"/>
    <w:rsid w:val="00D352EC"/>
    <w:rsid w:val="00D4445D"/>
    <w:rsid w:val="00D5527E"/>
    <w:rsid w:val="00D56E73"/>
    <w:rsid w:val="00D631DA"/>
    <w:rsid w:val="00D632F6"/>
    <w:rsid w:val="00D70366"/>
    <w:rsid w:val="00D73BB9"/>
    <w:rsid w:val="00D76454"/>
    <w:rsid w:val="00D91028"/>
    <w:rsid w:val="00D93FE3"/>
    <w:rsid w:val="00D9495B"/>
    <w:rsid w:val="00DB44D3"/>
    <w:rsid w:val="00DC35D5"/>
    <w:rsid w:val="00DC67C7"/>
    <w:rsid w:val="00DD6AC0"/>
    <w:rsid w:val="00DE2E70"/>
    <w:rsid w:val="00DE451D"/>
    <w:rsid w:val="00E210EF"/>
    <w:rsid w:val="00E217B1"/>
    <w:rsid w:val="00E347EC"/>
    <w:rsid w:val="00E5776F"/>
    <w:rsid w:val="00E660C2"/>
    <w:rsid w:val="00E67008"/>
    <w:rsid w:val="00E76730"/>
    <w:rsid w:val="00E849E9"/>
    <w:rsid w:val="00E90325"/>
    <w:rsid w:val="00E92BAC"/>
    <w:rsid w:val="00E965EF"/>
    <w:rsid w:val="00E969B6"/>
    <w:rsid w:val="00EA158D"/>
    <w:rsid w:val="00EA7DC9"/>
    <w:rsid w:val="00EC652D"/>
    <w:rsid w:val="00ED288A"/>
    <w:rsid w:val="00ED3882"/>
    <w:rsid w:val="00ED4B78"/>
    <w:rsid w:val="00EE3F7B"/>
    <w:rsid w:val="00EE6F4A"/>
    <w:rsid w:val="00EF3DEA"/>
    <w:rsid w:val="00EF7FA0"/>
    <w:rsid w:val="00F003FC"/>
    <w:rsid w:val="00F0249F"/>
    <w:rsid w:val="00F067FD"/>
    <w:rsid w:val="00F17E9D"/>
    <w:rsid w:val="00F374D7"/>
    <w:rsid w:val="00F51113"/>
    <w:rsid w:val="00F544BD"/>
    <w:rsid w:val="00F769DF"/>
    <w:rsid w:val="00F76A78"/>
    <w:rsid w:val="00F833F6"/>
    <w:rsid w:val="00F91A60"/>
    <w:rsid w:val="00F94624"/>
    <w:rsid w:val="00FA57AF"/>
    <w:rsid w:val="00FB01C2"/>
    <w:rsid w:val="00FB1454"/>
    <w:rsid w:val="00FB32C8"/>
    <w:rsid w:val="00FB446C"/>
    <w:rsid w:val="00FD27D1"/>
    <w:rsid w:val="00FD2855"/>
    <w:rsid w:val="00FD4B40"/>
    <w:rsid w:val="00FD674E"/>
    <w:rsid w:val="00FE1A45"/>
    <w:rsid w:val="00FE3F10"/>
    <w:rsid w:val="07A00791"/>
    <w:rsid w:val="098D63E9"/>
    <w:rsid w:val="0C661095"/>
    <w:rsid w:val="0EE44970"/>
    <w:rsid w:val="132301A4"/>
    <w:rsid w:val="16D73A68"/>
    <w:rsid w:val="199061DF"/>
    <w:rsid w:val="1CE17C9B"/>
    <w:rsid w:val="22C1772F"/>
    <w:rsid w:val="25FD64F8"/>
    <w:rsid w:val="2AA03DCE"/>
    <w:rsid w:val="342335CC"/>
    <w:rsid w:val="364D3F20"/>
    <w:rsid w:val="37175316"/>
    <w:rsid w:val="3B0A408D"/>
    <w:rsid w:val="3B401BE8"/>
    <w:rsid w:val="434C1AB7"/>
    <w:rsid w:val="48974255"/>
    <w:rsid w:val="48B64858"/>
    <w:rsid w:val="4EFC5E29"/>
    <w:rsid w:val="4F0F28E7"/>
    <w:rsid w:val="522616E3"/>
    <w:rsid w:val="59024208"/>
    <w:rsid w:val="590748A9"/>
    <w:rsid w:val="5BB97A18"/>
    <w:rsid w:val="5C130FDF"/>
    <w:rsid w:val="5EEC6079"/>
    <w:rsid w:val="62833CA2"/>
    <w:rsid w:val="63191639"/>
    <w:rsid w:val="64F52B6A"/>
    <w:rsid w:val="67DE1BE8"/>
    <w:rsid w:val="694A0094"/>
    <w:rsid w:val="69804332"/>
    <w:rsid w:val="6E057947"/>
    <w:rsid w:val="74841162"/>
    <w:rsid w:val="7D4B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9C3D96-5EB1-4B00-8E55-39F0248C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8D"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paragraph" w:styleId="1">
    <w:name w:val="heading 1"/>
    <w:basedOn w:val="a"/>
    <w:next w:val="a"/>
    <w:qFormat/>
    <w:rsid w:val="007E778D"/>
    <w:pPr>
      <w:keepNext/>
      <w:keepLines/>
      <w:spacing w:before="120" w:after="240" w:line="320" w:lineRule="atLeast"/>
      <w:jc w:val="center"/>
      <w:outlineLvl w:val="0"/>
    </w:pPr>
    <w:rPr>
      <w:rFonts w:eastAsia="黑体"/>
      <w:spacing w:val="32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E778D"/>
    <w:pPr>
      <w:spacing w:line="264" w:lineRule="auto"/>
      <w:ind w:firstLine="540"/>
    </w:pPr>
    <w:rPr>
      <w:rFonts w:ascii="宋体" w:cs="宋体"/>
      <w:spacing w:val="20"/>
      <w:sz w:val="24"/>
      <w:szCs w:val="24"/>
    </w:rPr>
  </w:style>
  <w:style w:type="paragraph" w:styleId="a4">
    <w:name w:val="Date"/>
    <w:basedOn w:val="a"/>
    <w:next w:val="a"/>
    <w:qFormat/>
    <w:rsid w:val="007E778D"/>
    <w:rPr>
      <w:rFonts w:ascii="宋体" w:cs="宋体"/>
      <w:spacing w:val="32"/>
      <w:kern w:val="28"/>
      <w:sz w:val="24"/>
      <w:szCs w:val="24"/>
    </w:rPr>
  </w:style>
  <w:style w:type="paragraph" w:styleId="2">
    <w:name w:val="Body Text Indent 2"/>
    <w:basedOn w:val="a"/>
    <w:qFormat/>
    <w:rsid w:val="007E778D"/>
    <w:pPr>
      <w:snapToGrid w:val="0"/>
      <w:spacing w:line="240" w:lineRule="auto"/>
      <w:ind w:firstLine="527"/>
    </w:pPr>
    <w:rPr>
      <w:rFonts w:ascii="宋体" w:cs="宋体"/>
      <w:spacing w:val="6"/>
      <w:kern w:val="28"/>
      <w:sz w:val="24"/>
      <w:szCs w:val="24"/>
    </w:rPr>
  </w:style>
  <w:style w:type="paragraph" w:styleId="a5">
    <w:name w:val="Balloon Text"/>
    <w:basedOn w:val="a"/>
    <w:semiHidden/>
    <w:qFormat/>
    <w:rsid w:val="007E778D"/>
    <w:rPr>
      <w:sz w:val="18"/>
      <w:szCs w:val="18"/>
    </w:rPr>
  </w:style>
  <w:style w:type="paragraph" w:styleId="a6">
    <w:name w:val="footer"/>
    <w:basedOn w:val="a"/>
    <w:qFormat/>
    <w:rsid w:val="007E77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rsid w:val="007E7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rsid w:val="007E778D"/>
    <w:pPr>
      <w:snapToGrid w:val="0"/>
      <w:spacing w:line="300" w:lineRule="auto"/>
      <w:ind w:firstLine="720"/>
    </w:pPr>
    <w:rPr>
      <w:rFonts w:ascii="宋体" w:cs="宋体"/>
      <w:spacing w:val="32"/>
      <w:kern w:val="28"/>
      <w:sz w:val="28"/>
      <w:szCs w:val="28"/>
    </w:rPr>
  </w:style>
  <w:style w:type="paragraph" w:styleId="a8">
    <w:name w:val="Normal (Web)"/>
    <w:basedOn w:val="a"/>
    <w:uiPriority w:val="99"/>
    <w:rsid w:val="007E778D"/>
    <w:pPr>
      <w:spacing w:beforeAutospacing="1" w:afterAutospacing="1"/>
      <w:jc w:val="left"/>
    </w:pPr>
    <w:rPr>
      <w:sz w:val="24"/>
    </w:rPr>
  </w:style>
  <w:style w:type="paragraph" w:styleId="a9">
    <w:name w:val="Title"/>
    <w:basedOn w:val="a"/>
    <w:qFormat/>
    <w:rsid w:val="007E778D"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character" w:styleId="aa">
    <w:name w:val="page number"/>
    <w:basedOn w:val="a0"/>
    <w:qFormat/>
    <w:rsid w:val="007E778D"/>
  </w:style>
  <w:style w:type="character" w:styleId="ab">
    <w:name w:val="Hyperlink"/>
    <w:qFormat/>
    <w:rsid w:val="007E778D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qFormat/>
    <w:rsid w:val="007E77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aoti">
    <w:name w:val="biaoti"/>
    <w:basedOn w:val="a"/>
    <w:qFormat/>
    <w:rsid w:val="007E778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sz w:val="22"/>
      <w:szCs w:val="22"/>
    </w:rPr>
  </w:style>
  <w:style w:type="character" w:customStyle="1" w:styleId="fs-text">
    <w:name w:val="fs-text"/>
    <w:qFormat/>
    <w:rsid w:val="007E778D"/>
    <w:rPr>
      <w:rFonts w:cs="Times New Roman"/>
    </w:rPr>
  </w:style>
  <w:style w:type="character" w:customStyle="1" w:styleId="Char">
    <w:name w:val="页眉 Char"/>
    <w:basedOn w:val="a0"/>
    <w:link w:val="a7"/>
    <w:qFormat/>
    <w:rsid w:val="007E778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7E778D"/>
  </w:style>
  <w:style w:type="paragraph" w:styleId="HTML">
    <w:name w:val="HTML Preformatted"/>
    <w:basedOn w:val="a"/>
    <w:link w:val="HTMLChar"/>
    <w:uiPriority w:val="99"/>
    <w:unhideWhenUsed/>
    <w:rsid w:val="00E660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660C2"/>
    <w:rPr>
      <w:rFonts w:ascii="宋体" w:hAnsi="宋体" w:cs="宋体"/>
      <w:sz w:val="24"/>
      <w:szCs w:val="24"/>
    </w:rPr>
  </w:style>
  <w:style w:type="character" w:customStyle="1" w:styleId="ask-title2">
    <w:name w:val="ask-title2"/>
    <w:basedOn w:val="a0"/>
    <w:rsid w:val="00061658"/>
  </w:style>
  <w:style w:type="paragraph" w:styleId="ad">
    <w:name w:val="List Paragraph"/>
    <w:basedOn w:val="a"/>
    <w:uiPriority w:val="34"/>
    <w:qFormat/>
    <w:rsid w:val="003717AD"/>
    <w:pPr>
      <w:ind w:firstLineChars="200" w:firstLine="420"/>
    </w:pPr>
  </w:style>
  <w:style w:type="paragraph" w:styleId="ae">
    <w:name w:val="Document Map"/>
    <w:basedOn w:val="a"/>
    <w:link w:val="Char0"/>
    <w:semiHidden/>
    <w:unhideWhenUsed/>
    <w:rsid w:val="005E4C4F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e"/>
    <w:semiHidden/>
    <w:rsid w:val="005E4C4F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%20&#21457;&#25991;\20160809%20%5b2016%5d012%20&#20851;&#20110;&#21484;&#24320;&#31532;&#20845;&#23626;&#20250;&#21592;&#20195;&#34920;&#22823;&#20250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0F6D3-D7B2-4959-BEC5-E9A1CA36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20160809 [2016]012 关于召开第六届会员代表大会的通知</Template>
  <TotalTime>362</TotalTime>
  <Pages>1</Pages>
  <Words>86</Words>
  <Characters>496</Characters>
  <Application>Microsoft Office Word</Application>
  <DocSecurity>0</DocSecurity>
  <Lines>4</Lines>
  <Paragraphs>1</Paragraphs>
  <ScaleCrop>false</ScaleCrop>
  <Company>cic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核总同协发[1998]  号</dc:title>
  <dc:creator>吴丽丽</dc:creator>
  <cp:lastModifiedBy>秦子淇</cp:lastModifiedBy>
  <cp:revision>45</cp:revision>
  <cp:lastPrinted>2020-11-26T01:16:00Z</cp:lastPrinted>
  <dcterms:created xsi:type="dcterms:W3CDTF">2020-10-15T01:51:00Z</dcterms:created>
  <dcterms:modified xsi:type="dcterms:W3CDTF">2020-12-28T06:55:00Z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